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D099BB" w14:textId="472C28B3" w:rsidR="004A7133" w:rsidRPr="004A7133" w:rsidRDefault="004A7133" w:rsidP="004A7133">
      <w:pPr>
        <w:pBdr>
          <w:bottom w:val="single" w:sz="4" w:space="1" w:color="auto"/>
        </w:pBdr>
        <w:rPr>
          <w:rFonts w:ascii="UD デジタル 教科書体 NK-R" w:eastAsia="UD デジタル 教科書体 NK-R" w:hAnsi="Century"/>
          <w:highlight w:val="yellow"/>
        </w:rPr>
      </w:pPr>
      <w:r w:rsidRPr="004A7133">
        <w:rPr>
          <w:rFonts w:ascii="UD デジタル 教科書体 NK-R" w:eastAsia="UD デジタル 教科書体 NK-R" w:hAnsi="Century" w:hint="eastAsia"/>
          <w:highlight w:val="yellow"/>
        </w:rPr>
        <w:t>2024年4月第</w:t>
      </w:r>
      <w:r>
        <w:rPr>
          <w:rFonts w:ascii="UD デジタル 教科書体 NK-R" w:eastAsia="UD デジタル 教科書体 NK-R" w:hAnsi="Century" w:hint="eastAsia"/>
          <w:highlight w:val="yellow"/>
        </w:rPr>
        <w:t>４</w:t>
      </w:r>
      <w:r w:rsidRPr="004A7133">
        <w:rPr>
          <w:rFonts w:ascii="UD デジタル 教科書体 NK-R" w:eastAsia="UD デジタル 教科書体 NK-R" w:hAnsi="Century" w:hint="eastAsia"/>
          <w:highlight w:val="yellow"/>
        </w:rPr>
        <w:t>週【4/</w:t>
      </w:r>
      <w:r>
        <w:rPr>
          <w:rFonts w:ascii="UD デジタル 教科書体 NK-R" w:eastAsia="UD デジタル 教科書体 NK-R" w:hAnsi="Century" w:hint="eastAsia"/>
          <w:highlight w:val="yellow"/>
        </w:rPr>
        <w:t>２６</w:t>
      </w:r>
      <w:r w:rsidRPr="004A7133">
        <w:rPr>
          <w:rFonts w:ascii="UD デジタル 教科書体 NK-R" w:eastAsia="UD デジタル 教科書体 NK-R" w:hAnsi="Century" w:hint="eastAsia"/>
          <w:highlight w:val="yellow"/>
        </w:rPr>
        <w:t xml:space="preserve">発行】　高校生用教材 </w:t>
      </w:r>
      <w:r w:rsidRPr="004A7133">
        <w:rPr>
          <w:rFonts w:ascii="UD デジタル 教科書体 NK-R" w:eastAsia="UD デジタル 教科書体 NK-R" w:hAnsi="Century"/>
          <w:highlight w:val="yellow"/>
        </w:rPr>
        <w:t xml:space="preserve"> </w:t>
      </w:r>
      <w:r>
        <w:rPr>
          <w:rFonts w:ascii="UD デジタル 教科書体 NK-R" w:eastAsia="UD デジタル 教科書体 NK-R" w:hAnsi="Century" w:hint="eastAsia"/>
          <w:highlight w:val="yellow"/>
        </w:rPr>
        <w:t>日米サミット：安全保障と宇宙開発</w:t>
      </w:r>
      <w:r w:rsidRPr="004A7133">
        <w:rPr>
          <w:rFonts w:ascii="UD デジタル 教科書体 NK-R" w:eastAsia="UD デジタル 教科書体 NK-R" w:hAnsi="Century" w:hint="eastAsia"/>
          <w:highlight w:val="yellow"/>
        </w:rPr>
        <w:t xml:space="preserve">　模解と指導の手引き</w:t>
      </w:r>
    </w:p>
    <w:p w14:paraId="1F63C13B" w14:textId="3A58544A" w:rsidR="00504811" w:rsidRPr="00504811" w:rsidRDefault="00504811" w:rsidP="004A7133">
      <w:pPr>
        <w:rPr>
          <w:rFonts w:ascii="UD デジタル 教科書体 NK-R" w:eastAsia="UD デジタル 教科書体 NK-R" w:hAnsi="Century"/>
          <w:color w:val="FF0000"/>
          <w:szCs w:val="21"/>
        </w:rPr>
      </w:pPr>
      <w:r w:rsidRPr="00504811">
        <w:rPr>
          <w:color w:val="FF0000"/>
        </w:rPr>
        <w:t>★来週5/3(金)はゴールデンウィーク中のため、教材発行をお休みさせていただきます。</w:t>
      </w:r>
      <w:r w:rsidRPr="00504811">
        <w:rPr>
          <w:color w:val="FF0000"/>
        </w:rPr>
        <w:br/>
        <w:t xml:space="preserve">　次の教材発行は5/10(金)です。</w:t>
      </w:r>
    </w:p>
    <w:p w14:paraId="6F4E3BCE" w14:textId="77777777" w:rsidR="00504811" w:rsidRDefault="00504811" w:rsidP="004A7133">
      <w:pPr>
        <w:rPr>
          <w:rFonts w:ascii="UD デジタル 教科書体 NK-R" w:eastAsia="UD デジタル 教科書体 NK-R" w:hAnsi="Century"/>
          <w:szCs w:val="21"/>
          <w:highlight w:val="magenta"/>
        </w:rPr>
      </w:pPr>
    </w:p>
    <w:p w14:paraId="05A66903" w14:textId="50F8AE94" w:rsidR="004A7133" w:rsidRPr="004A7133" w:rsidRDefault="004A7133" w:rsidP="004A713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magenta"/>
        </w:rPr>
        <w:t>教材のダウンロード期限について</w:t>
      </w:r>
    </w:p>
    <w:p w14:paraId="5C1755E8" w14:textId="77777777" w:rsidR="004A7133" w:rsidRPr="004A7133" w:rsidRDefault="004A7133" w:rsidP="004A713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　毎週金曜日の朝7：00に「ニュース教材を発行しました」というメールを、全ての購読者の皆さまにお送りしていますが、一部、メールの届いていない先生がいらっしゃるようです。　そのメールでは、以下のお願いをしています。</w:t>
      </w:r>
    </w:p>
    <w:p w14:paraId="06477981" w14:textId="77777777" w:rsidR="004A7133" w:rsidRPr="004A7133" w:rsidRDefault="004A7133" w:rsidP="004A7133">
      <w:pPr>
        <w:rPr>
          <w:rFonts w:ascii="UD デジタル 教科書体 NK-R" w:eastAsia="UD デジタル 教科書体 NK-R" w:hAnsi="Century"/>
          <w:color w:val="FF0000"/>
          <w:szCs w:val="21"/>
          <w:u w:val="double"/>
        </w:rPr>
      </w:pPr>
      <w:r w:rsidRPr="004A7133">
        <w:rPr>
          <w:rFonts w:ascii="UD デジタル 教科書体 NK-R" w:eastAsia="UD デジタル 教科書体 NK-R" w:hAnsi="Century" w:hint="eastAsia"/>
          <w:color w:val="FF0000"/>
          <w:szCs w:val="21"/>
          <w:u w:val="double"/>
        </w:rPr>
        <w:t>「できるだけ3週間以内に、教材をダウンロードして下さい。</w:t>
      </w:r>
    </w:p>
    <w:p w14:paraId="7F0D03A1" w14:textId="77777777" w:rsidR="004A7133" w:rsidRPr="004A7133" w:rsidRDefault="004A7133" w:rsidP="004A7133">
      <w:pPr>
        <w:rPr>
          <w:rFonts w:ascii="UD デジタル 教科書体 NK-R" w:eastAsia="UD デジタル 教科書体 NK-R" w:hAnsi="Century"/>
          <w:color w:val="FF0000"/>
          <w:szCs w:val="21"/>
          <w:u w:val="double"/>
        </w:rPr>
      </w:pPr>
      <w:r w:rsidRPr="004A7133">
        <w:rPr>
          <w:rFonts w:ascii="UD デジタル 教科書体 NK-R" w:eastAsia="UD デジタル 教科書体 NK-R" w:hAnsi="Century" w:hint="eastAsia"/>
          <w:color w:val="FF0000"/>
          <w:szCs w:val="21"/>
          <w:u w:val="double"/>
        </w:rPr>
        <w:t>もし期間内にダウンロードできなかった場合は、お手数ですが、パスワードをお教えしますので、お問合せ下さい」</w:t>
      </w:r>
    </w:p>
    <w:p w14:paraId="3151396A" w14:textId="77777777" w:rsidR="004A7133" w:rsidRPr="004A7133" w:rsidRDefault="004A7133" w:rsidP="004A713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Instagramをお使いの皆さまには、毎週、金曜日のお知らせを出しているので、</w:t>
      </w:r>
      <w:r w:rsidRPr="004A7133">
        <w:rPr>
          <w:rFonts w:ascii="UD デジタル 教科書体 NK-R" w:eastAsia="UD デジタル 教科書体 NK-R" w:hAnsi="Century"/>
          <w:szCs w:val="21"/>
        </w:rPr>
        <w:br/>
      </w:r>
      <w:r w:rsidRPr="004A7133">
        <w:rPr>
          <w:rFonts w:ascii="UD デジタル 教科書体 NK-R" w:eastAsia="UD デジタル 教科書体 NK-R" w:hAnsi="Century" w:hint="eastAsia"/>
          <w:szCs w:val="21"/>
        </w:rPr>
        <w:t>メールが届かない方には、恐れ入りますが、フォローしていただけますよう、お願いします。</w:t>
      </w:r>
    </w:p>
    <w:p w14:paraId="14147027" w14:textId="77777777" w:rsidR="004A7133" w:rsidRPr="004A7133" w:rsidRDefault="004A7133" w:rsidP="004A713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rPr>
        <w:t xml:space="preserve">★椿由紀　Instagram　</w:t>
      </w:r>
      <w:r w:rsidRPr="004A7133">
        <w:t xml:space="preserve"> </w:t>
      </w:r>
      <w:hyperlink r:id="rId7" w:history="1">
        <w:r w:rsidRPr="004A7133">
          <w:rPr>
            <w:rFonts w:ascii="UD デジタル 教科書体 NK-R" w:eastAsia="UD デジタル 教科書体 NK-R" w:hAnsi="Century"/>
            <w:color w:val="0563C1" w:themeColor="hyperlink"/>
            <w:szCs w:val="21"/>
            <w:u w:val="single"/>
          </w:rPr>
          <w:t>https://www.instagram.com/yuki_tsubaki2020/</w:t>
        </w:r>
      </w:hyperlink>
    </w:p>
    <w:p w14:paraId="6F1F3712" w14:textId="77777777" w:rsidR="004A7133" w:rsidRPr="004A7133" w:rsidRDefault="004A7133" w:rsidP="004A7133">
      <w:pPr>
        <w:rPr>
          <w:rFonts w:ascii="UD デジタル 教科書体 NK-R" w:eastAsia="UD デジタル 教科書体 NK-R" w:hAnsi="Century"/>
          <w:szCs w:val="21"/>
        </w:rPr>
      </w:pPr>
      <w:r w:rsidRPr="004A7133">
        <w:rPr>
          <w:rFonts w:ascii="UD デジタル 教科書体 NK-R" w:eastAsia="UD デジタル 教科書体 NK-R" w:hAnsi="Century" w:hint="eastAsia"/>
          <w:szCs w:val="21"/>
          <w:highlight w:val="yellow"/>
        </w:rPr>
        <w:t>この教材の使い方について</w:t>
      </w:r>
    </w:p>
    <w:p w14:paraId="1B90A281" w14:textId="77777777" w:rsidR="004A7133" w:rsidRPr="004A7133" w:rsidRDefault="004A7133" w:rsidP="004A7133">
      <w:pPr>
        <w:ind w:left="180" w:hangingChars="100" w:hanging="18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１）教材はWordファイルでリリースします。不必要と思われる問題のカット（削除）、本文や設問のアレンジ、差し替え、加筆修正は自由です。先生方が授業で使いやすいように、お好きなように加工して下さい。</w:t>
      </w:r>
    </w:p>
    <w:p w14:paraId="16B6F72C" w14:textId="77777777" w:rsidR="004A7133" w:rsidRPr="004A7133" w:rsidRDefault="004A7133" w:rsidP="004A7133">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２）「この問題は簡単すぎる」「設問は日本語でなく英語にしてほしい（逆に難しいから英語でなく日本語にしてほしい）」というご意見をいただきますが、全ての先生方の要望に応えられず申し訳ありません。私の判断で、英語が良いと思った設問は英語に、日本語が良いと思った設問は日本語にしています。先生方の判断で言語は自由に変えて下さい。</w:t>
      </w:r>
    </w:p>
    <w:p w14:paraId="04351154" w14:textId="77777777" w:rsidR="004A7133" w:rsidRPr="004A7133" w:rsidRDefault="004A7133" w:rsidP="004A7133">
      <w:pP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３）毎回、スペリングや文法ミスがないか、細心の注意を払っていますが、間違いに気付いたら、後からホームページに訂正版を出しています。申し訳ありません。もしスペルミスや文法ミスに気付いたら、教えていただけましたら助かりますが、お時間がなければ修正してそのまま授業でお使い下さい。</w:t>
      </w:r>
    </w:p>
    <w:p w14:paraId="02E67BCA" w14:textId="77777777" w:rsidR="004A7133" w:rsidRPr="004A7133" w:rsidRDefault="004A7133" w:rsidP="004A7133">
      <w:pPr>
        <w:pBdr>
          <w:bottom w:val="single" w:sz="4" w:space="1" w:color="auto"/>
        </w:pBdr>
        <w:ind w:left="360" w:hangingChars="200" w:hanging="360"/>
        <w:rPr>
          <w:rFonts w:ascii="UD デジタル 教科書体 NK-R" w:eastAsia="UD デジタル 教科書体 NK-R" w:hAnsi="Century"/>
          <w:sz w:val="18"/>
          <w:szCs w:val="18"/>
        </w:rPr>
      </w:pPr>
      <w:r w:rsidRPr="004A7133">
        <w:rPr>
          <w:rFonts w:ascii="UD デジタル 教科書体 NK-R" w:eastAsia="UD デジタル 教科書体 NK-R" w:hAnsi="Century" w:hint="eastAsia"/>
          <w:sz w:val="18"/>
          <w:szCs w:val="18"/>
        </w:rPr>
        <w:t>（４）全ての教材に、「この英文を暗唱しよう！」というページがあります。毎回、重要な文法や使える表現を含むキーセンテンス３～５文を選んでいます。これは「夢タン」などの参考書の著者として著名な木村達哉先生のセミナーで「英語は何度も音読して暗唱するのが上達の近道！」と教えていただいたことにより、8月から始めました。文を暗唱してから本文を読んでも、全文を読んでから仕上げに英文暗唱しても、どちらでも良いと思います。生徒さんの習熟度と状況に合わせて、やってみて下さい。</w:t>
      </w:r>
    </w:p>
    <w:p w14:paraId="5F27B7AB" w14:textId="77777777" w:rsidR="004A7133" w:rsidRPr="004A7133" w:rsidRDefault="004A7133" w:rsidP="004A7133">
      <w:r w:rsidRPr="004A7133">
        <w:rPr>
          <w:rFonts w:ascii="UD デジタル 教科書体 NK-R" w:eastAsia="UD デジタル 教科書体 NK-R" w:hAnsi="Century" w:hint="eastAsia"/>
          <w:highlight w:val="cyan"/>
        </w:rPr>
        <w:t>教材執筆にあたって参考にした記事・動画</w:t>
      </w:r>
    </w:p>
    <w:p w14:paraId="14FD58F4" w14:textId="77777777" w:rsidR="004A7133" w:rsidRDefault="005C0125" w:rsidP="004A7133">
      <w:hyperlink r:id="rId8" w:history="1">
        <w:r w:rsidR="004A7133" w:rsidRPr="00D83572">
          <w:rPr>
            <w:rStyle w:val="a4"/>
          </w:rPr>
          <w:t>https://ny1.com/nyc/all-boroughs/news/2024/04/10/president-biden-host-u-s--japan-philippines-summit-counter-china</w:t>
        </w:r>
      </w:hyperlink>
    </w:p>
    <w:p w14:paraId="564A488E" w14:textId="77777777" w:rsidR="004A7133" w:rsidRDefault="005C0125" w:rsidP="004A7133">
      <w:hyperlink r:id="rId9" w:history="1">
        <w:r w:rsidR="004A7133" w:rsidRPr="00D83572">
          <w:rPr>
            <w:rStyle w:val="a4"/>
          </w:rPr>
          <w:t>https://www.theguardian.com/world/2024/apr/12/joe-biden-philippines-attack-defence-meeting-japan-south-china-sea</w:t>
        </w:r>
      </w:hyperlink>
    </w:p>
    <w:p w14:paraId="7ACE4719" w14:textId="77777777" w:rsidR="004A7133" w:rsidRDefault="005C0125" w:rsidP="004A7133">
      <w:hyperlink r:id="rId10" w:history="1">
        <w:r w:rsidR="004A7133" w:rsidRPr="00D83572">
          <w:rPr>
            <w:rStyle w:val="a4"/>
          </w:rPr>
          <w:t>https://www.voanews.com/a/biden-kishida-summit-aims-for-deeper-more-regionally-integrated-us-japan-security-ties-/7563178.html</w:t>
        </w:r>
      </w:hyperlink>
    </w:p>
    <w:p w14:paraId="568A9047" w14:textId="77777777" w:rsidR="004A7133" w:rsidRDefault="005C0125" w:rsidP="004A7133">
      <w:hyperlink r:id="rId11" w:history="1">
        <w:r w:rsidR="004A7133" w:rsidRPr="00D83572">
          <w:rPr>
            <w:rStyle w:val="a4"/>
          </w:rPr>
          <w:t>https://www.voanews.com/a/biden-hosts-japanese-philippine-leaders-to-discuss-china-aggression/7565922.html</w:t>
        </w:r>
      </w:hyperlink>
    </w:p>
    <w:p w14:paraId="1CCDD9EC" w14:textId="77777777" w:rsidR="004A7133" w:rsidRDefault="005C0125" w:rsidP="004A7133">
      <w:hyperlink r:id="rId12" w:history="1">
        <w:r w:rsidR="004A7133" w:rsidRPr="00D83572">
          <w:rPr>
            <w:rStyle w:val="a4"/>
          </w:rPr>
          <w:t>https://www.mofa.go.jp/na/na1/us/pageite_000001_00256.html</w:t>
        </w:r>
      </w:hyperlink>
    </w:p>
    <w:p w14:paraId="202DFC51" w14:textId="77777777" w:rsidR="004A7133" w:rsidRDefault="005C0125" w:rsidP="004A7133">
      <w:hyperlink r:id="rId13" w:history="1">
        <w:r w:rsidR="004A7133" w:rsidRPr="00D83572">
          <w:rPr>
            <w:rStyle w:val="a4"/>
          </w:rPr>
          <w:t>https://www3.nhk.or.jp/nhkworld/en/news/20240411_N01/</w:t>
        </w:r>
      </w:hyperlink>
    </w:p>
    <w:p w14:paraId="1F357124" w14:textId="77777777" w:rsidR="004A7133" w:rsidRDefault="005C0125" w:rsidP="004A7133">
      <w:hyperlink r:id="rId14" w:history="1">
        <w:r w:rsidR="004A7133" w:rsidRPr="00D83572">
          <w:rPr>
            <w:rStyle w:val="a4"/>
          </w:rPr>
          <w:t>https://www.koreatimes.co.kr/www/opinion/2024/04/638_372971.html</w:t>
        </w:r>
      </w:hyperlink>
    </w:p>
    <w:p w14:paraId="60423104" w14:textId="77777777" w:rsidR="004A7133" w:rsidRDefault="005C0125" w:rsidP="004A7133">
      <w:hyperlink r:id="rId15" w:history="1">
        <w:r w:rsidR="004A7133" w:rsidRPr="00D83572">
          <w:rPr>
            <w:rStyle w:val="a4"/>
          </w:rPr>
          <w:t>https://www.whitehouse.gov/briefing-room/statements-releases/2024/04/10/united-states-japan-joint-leaders-statement/</w:t>
        </w:r>
      </w:hyperlink>
    </w:p>
    <w:p w14:paraId="665F5678" w14:textId="77777777" w:rsidR="004A7133" w:rsidRDefault="005C0125" w:rsidP="004A7133">
      <w:hyperlink r:id="rId16" w:history="1">
        <w:r w:rsidR="004A7133" w:rsidRPr="00D83572">
          <w:rPr>
            <w:rStyle w:val="a4"/>
          </w:rPr>
          <w:t>https://www.aljazeera.com/news/2024/4/10/biden-japan-leader-kishida-announce-stronger-defence-ties-in-state-visit</w:t>
        </w:r>
      </w:hyperlink>
    </w:p>
    <w:p w14:paraId="7974D665" w14:textId="77777777" w:rsidR="004A7133" w:rsidRDefault="005C0125" w:rsidP="004A7133">
      <w:hyperlink r:id="rId17" w:history="1">
        <w:r w:rsidR="004A7133" w:rsidRPr="00D83572">
          <w:rPr>
            <w:rStyle w:val="a4"/>
          </w:rPr>
          <w:t>https://mainichi.jp/english/articles/20240411/p2g/00m/0sc/010000c</w:t>
        </w:r>
      </w:hyperlink>
    </w:p>
    <w:p w14:paraId="1251D129" w14:textId="77777777" w:rsidR="004A7133" w:rsidRDefault="005C0125" w:rsidP="004A7133">
      <w:hyperlink r:id="rId18" w:history="1">
        <w:r w:rsidR="004A7133" w:rsidRPr="00D83572">
          <w:rPr>
            <w:rStyle w:val="a4"/>
          </w:rPr>
          <w:t>https://english.kyodonews.net/news/2024/04/ee2d8de0e4fa-update1-biden-says-japanese-national-to-be-</w:t>
        </w:r>
        <w:r w:rsidR="004A7133" w:rsidRPr="00D83572">
          <w:rPr>
            <w:rStyle w:val="a4"/>
          </w:rPr>
          <w:lastRenderedPageBreak/>
          <w:t>1st-non-american-to-land-on-moon.html?phrase=xi&amp;words=</w:t>
        </w:r>
      </w:hyperlink>
    </w:p>
    <w:p w14:paraId="67D1DE18" w14:textId="77777777" w:rsidR="004A7133" w:rsidRDefault="005C0125" w:rsidP="004A7133">
      <w:hyperlink r:id="rId19" w:history="1">
        <w:r w:rsidR="004A7133" w:rsidRPr="00D83572">
          <w:rPr>
            <w:rStyle w:val="a4"/>
          </w:rPr>
          <w:t>https://www.bbc.com/news/world-us-canada-68785295</w:t>
        </w:r>
      </w:hyperlink>
    </w:p>
    <w:p w14:paraId="79423481" w14:textId="77777777" w:rsidR="004A7133" w:rsidRDefault="005C0125" w:rsidP="004A7133">
      <w:hyperlink r:id="rId20" w:history="1">
        <w:r w:rsidR="004A7133" w:rsidRPr="00D83572">
          <w:rPr>
            <w:rStyle w:val="a4"/>
          </w:rPr>
          <w:t>https://www.asahi.com/ajw/articles/15226715</w:t>
        </w:r>
      </w:hyperlink>
    </w:p>
    <w:p w14:paraId="7BE52761" w14:textId="77777777" w:rsidR="004A7133" w:rsidRDefault="005C0125" w:rsidP="004A7133">
      <w:hyperlink r:id="rId21" w:history="1">
        <w:r w:rsidR="004A7133" w:rsidRPr="00D83572">
          <w:rPr>
            <w:rStyle w:val="a4"/>
          </w:rPr>
          <w:t>https://www.rmg.co.uk/stories/topics/nasa-moon-mission-artemis-program-launch-date</w:t>
        </w:r>
      </w:hyperlink>
    </w:p>
    <w:p w14:paraId="2124B172" w14:textId="77777777" w:rsidR="004A7133" w:rsidRDefault="005C0125" w:rsidP="004A7133">
      <w:hyperlink r:id="rId22" w:history="1">
        <w:r w:rsidR="004A7133" w:rsidRPr="00D83572">
          <w:rPr>
            <w:rStyle w:val="a4"/>
          </w:rPr>
          <w:t>https://www.nasa.gov/humans-in-space/artemis/</w:t>
        </w:r>
      </w:hyperlink>
    </w:p>
    <w:p w14:paraId="17B829F9" w14:textId="77777777" w:rsidR="004A7133" w:rsidRDefault="005C0125" w:rsidP="004A7133">
      <w:hyperlink r:id="rId23" w:history="1">
        <w:r w:rsidR="004A7133" w:rsidRPr="00D83572">
          <w:rPr>
            <w:rStyle w:val="a4"/>
          </w:rPr>
          <w:t>https://digitalchew.com/2024/04/16/japanese-astronaut-scheduled-for-historic-moon-landing-under-artemis-program/</w:t>
        </w:r>
      </w:hyperlink>
    </w:p>
    <w:p w14:paraId="0F2EFAD8" w14:textId="77777777" w:rsidR="004A7133" w:rsidRDefault="005C0125" w:rsidP="004A7133">
      <w:hyperlink r:id="rId24" w:history="1">
        <w:r w:rsidR="004A7133" w:rsidRPr="00D83572">
          <w:rPr>
            <w:rStyle w:val="a4"/>
          </w:rPr>
          <w:t>https://spacenews.com/japanese-astronauts-to-land-on-moon-as-part-of-new-nasa-partnership/</w:t>
        </w:r>
      </w:hyperlink>
    </w:p>
    <w:p w14:paraId="1859EB97" w14:textId="77777777" w:rsidR="004A7133" w:rsidRDefault="005C0125" w:rsidP="004A7133">
      <w:hyperlink r:id="rId25" w:history="1">
        <w:r w:rsidR="004A7133" w:rsidRPr="00D83572">
          <w:rPr>
            <w:rStyle w:val="a4"/>
          </w:rPr>
          <w:t>https://www.rmg.co.uk/stories/topics/new-space-race-astropolitics-power-21st-century</w:t>
        </w:r>
      </w:hyperlink>
    </w:p>
    <w:p w14:paraId="4CAFBF65" w14:textId="77777777" w:rsidR="004A7133" w:rsidRDefault="005C0125" w:rsidP="004A7133">
      <w:pPr>
        <w:tabs>
          <w:tab w:val="left" w:pos="4545"/>
        </w:tabs>
      </w:pPr>
      <w:hyperlink r:id="rId26" w:history="1">
        <w:r w:rsidR="004A7133" w:rsidRPr="00D83572">
          <w:rPr>
            <w:rStyle w:val="a4"/>
          </w:rPr>
          <w:t>https://foreignpolicy.com/2023/03/08/space-race-moon-lunar-artemis-accords-united-states-russia-china/</w:t>
        </w:r>
      </w:hyperlink>
    </w:p>
    <w:p w14:paraId="0D4E60BC" w14:textId="77777777" w:rsidR="004A7133" w:rsidRDefault="005C0125" w:rsidP="004A7133">
      <w:pPr>
        <w:tabs>
          <w:tab w:val="left" w:pos="4125"/>
        </w:tabs>
        <w:ind w:left="105" w:hangingChars="50" w:hanging="105"/>
      </w:pPr>
      <w:hyperlink r:id="rId27" w:anchor=":~:text=Where%20Did%20The%20Name%20Artemis,demonstrations%20to%20the%20lunar%20surface" w:history="1">
        <w:r w:rsidR="004A7133" w:rsidRPr="00D83572">
          <w:rPr>
            <w:rStyle w:val="a4"/>
          </w:rPr>
          <w:t>https://www.nasa.gov/general/whatsartemis/#:~:text=Where%20Did%20The%20Name%20Artemis,demon</w:t>
        </w:r>
        <w:r w:rsidR="004A7133" w:rsidRPr="00D83572">
          <w:rPr>
            <w:rStyle w:val="a4"/>
            <w:rFonts w:hint="eastAsia"/>
          </w:rPr>
          <w:t>s</w:t>
        </w:r>
        <w:r w:rsidR="004A7133" w:rsidRPr="00D83572">
          <w:rPr>
            <w:rStyle w:val="a4"/>
          </w:rPr>
          <w:t>trations%20to%20the%20lunar%20surface</w:t>
        </w:r>
      </w:hyperlink>
      <w:r w:rsidR="004A7133" w:rsidRPr="003112D4">
        <w:t>.</w:t>
      </w:r>
    </w:p>
    <w:p w14:paraId="12E1B403" w14:textId="77777777" w:rsidR="004A7133" w:rsidRPr="003112D4" w:rsidRDefault="004A7133" w:rsidP="004A7133">
      <w:pPr>
        <w:tabs>
          <w:tab w:val="left" w:pos="4545"/>
        </w:tabs>
      </w:pPr>
    </w:p>
    <w:p w14:paraId="00A797F4" w14:textId="77777777" w:rsidR="004A7133" w:rsidRPr="004A18C6" w:rsidRDefault="004A7133" w:rsidP="004A7133">
      <w:pPr>
        <w:rPr>
          <w:rFonts w:ascii="UD デジタル 教科書体 NK-R" w:eastAsia="UD デジタル 教科書体 NK-R" w:hAnsi="Century"/>
        </w:rPr>
      </w:pPr>
      <w:r w:rsidRPr="004A18C6">
        <w:rPr>
          <w:rFonts w:ascii="UD デジタル 教科書体 NK-R" w:eastAsia="UD デジタル 教科書体 NK-R" w:hAnsi="Century" w:hint="eastAsia"/>
          <w:highlight w:val="cyan"/>
        </w:rPr>
        <w:t>１ページ　単語テスト</w:t>
      </w:r>
    </w:p>
    <w:p w14:paraId="387D26AF" w14:textId="77777777" w:rsidR="004A7133" w:rsidRPr="004A18C6" w:rsidRDefault="004A7133" w:rsidP="004A7133">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●単語テストからスタートします。QRコードから音声を聴いて、聞こえた単語を書き取って下さい。</w:t>
      </w:r>
    </w:p>
    <w:p w14:paraId="3441E683" w14:textId="77777777" w:rsidR="004A7133" w:rsidRPr="004A18C6" w:rsidRDefault="004A7133" w:rsidP="004A7133">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●もちろん、音声を聴かないで、先生が教室で声に出して読んでくださった方がもっと良いと思います。</w:t>
      </w:r>
    </w:p>
    <w:p w14:paraId="5F34F3D9" w14:textId="77777777" w:rsidR="004A7133" w:rsidRPr="004A18C6" w:rsidRDefault="004A7133" w:rsidP="004A7133">
      <w:pPr>
        <w:ind w:firstLineChars="100" w:firstLine="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（時間がなければ、この単語テストを生徒さんの宿題にして、家でやってきてもらうのも良いでしょう。）</w:t>
      </w:r>
    </w:p>
    <w:p w14:paraId="0D7BB7E2" w14:textId="77777777" w:rsidR="004A7133" w:rsidRPr="004A18C6" w:rsidRDefault="004A7133" w:rsidP="004A7133">
      <w:pPr>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●点線のところで切り取って下さい。上半分はテスト。下半分はテスト後、生徒さんに配って答え合わせしてもらって下さい。</w:t>
      </w:r>
    </w:p>
    <w:p w14:paraId="5E4A09BA" w14:textId="77777777" w:rsidR="004A7133" w:rsidRPr="004A18C6" w:rsidRDefault="004A7133" w:rsidP="004A7133">
      <w:pPr>
        <w:ind w:left="200" w:hangingChars="100" w:hanging="200"/>
        <w:rPr>
          <w:rFonts w:ascii="UD デジタル 教科書体 NK-R" w:eastAsia="UD デジタル 教科書体 NK-R" w:hAnsi="Century"/>
          <w:sz w:val="20"/>
          <w:szCs w:val="20"/>
        </w:rPr>
      </w:pPr>
      <w:r w:rsidRPr="004A18C6">
        <w:rPr>
          <w:rFonts w:ascii="UD デジタル 教科書体 NK-R" w:eastAsia="UD デジタル 教科書体 NK-R" w:hAnsi="Century" w:hint="eastAsia"/>
          <w:sz w:val="20"/>
          <w:szCs w:val="20"/>
        </w:rPr>
        <w:t>●単語テストとは、普通は、「プリントに英語が印刷されている→日本語で意味を書く」または、「プリントに日本語が印刷されている→英単語を書く」という形のものが多いと思います。この単語テストの形式は、「耳で聞き取った英単語の綴りを書き（Dictation）、なおかつ、その意味を書く」というもので、英語脳と日本語脳の両方を活性化することをねらったものです。英語ニュース教材「茅ヶ崎方式　英語会」の　単語テストを参考にしました。</w:t>
      </w:r>
    </w:p>
    <w:p w14:paraId="77C394E7" w14:textId="77777777" w:rsidR="004A7133" w:rsidRPr="004A7133" w:rsidRDefault="004A7133" w:rsidP="004A7133"/>
    <w:p w14:paraId="0C2F4562" w14:textId="58E72F63" w:rsidR="004A7133" w:rsidRPr="004A7133" w:rsidRDefault="004A7133" w:rsidP="004A7133">
      <w:pPr>
        <w:rPr>
          <w:rFonts w:ascii="UD デジタル 教科書体 NK-R" w:eastAsia="UD デジタル 教科書体 NK-R"/>
        </w:rPr>
      </w:pPr>
      <w:r w:rsidRPr="004A7133">
        <w:rPr>
          <w:rFonts w:ascii="UD デジタル 教科書体 NK-R" w:eastAsia="UD デジタル 教科書体 NK-R" w:hint="eastAsia"/>
          <w:highlight w:val="cyan"/>
        </w:rPr>
        <w:t>２ページ</w:t>
      </w:r>
    </w:p>
    <w:p w14:paraId="3C1A6927" w14:textId="1F94E21A" w:rsidR="004A7133" w:rsidRPr="004A7133" w:rsidRDefault="00F623E2" w:rsidP="00F623E2">
      <w:pPr>
        <w:rPr>
          <w:rFonts w:ascii="Century" w:hAnsi="Century"/>
        </w:rPr>
      </w:pPr>
      <w:r>
        <w:rPr>
          <w:rFonts w:ascii="Century" w:hAnsi="Century" w:hint="eastAsia"/>
        </w:rPr>
        <w:t>Q1</w:t>
      </w:r>
      <w:r>
        <w:rPr>
          <w:rFonts w:ascii="Century" w:hAnsi="Century" w:hint="eastAsia"/>
        </w:rPr>
        <w:t xml:space="preserve">　（解答例）</w:t>
      </w:r>
      <w:r w:rsidR="004A7133" w:rsidRPr="004A7133">
        <w:rPr>
          <w:rFonts w:ascii="Century" w:hAnsi="Century"/>
        </w:rPr>
        <w:t xml:space="preserve">The Oval Office is </w:t>
      </w:r>
      <w:r>
        <w:rPr>
          <w:rFonts w:ascii="Century" w:hAnsi="Century" w:hint="eastAsia"/>
        </w:rPr>
        <w:t>a</w:t>
      </w:r>
      <w:r w:rsidR="004A7133" w:rsidRPr="004A7133">
        <w:rPr>
          <w:rFonts w:ascii="Century" w:hAnsi="Century"/>
        </w:rPr>
        <w:t xml:space="preserve"> working space of the </w:t>
      </w:r>
      <w:r w:rsidR="00504811">
        <w:rPr>
          <w:rFonts w:ascii="Century" w:hAnsi="Century" w:hint="eastAsia"/>
        </w:rPr>
        <w:t>P</w:t>
      </w:r>
      <w:r w:rsidR="004A7133" w:rsidRPr="004A7133">
        <w:rPr>
          <w:rFonts w:ascii="Century" w:hAnsi="Century"/>
        </w:rPr>
        <w:t>resident of the U</w:t>
      </w:r>
      <w:r>
        <w:rPr>
          <w:rFonts w:ascii="Century" w:hAnsi="Century" w:hint="eastAsia"/>
        </w:rPr>
        <w:t>.</w:t>
      </w:r>
      <w:r w:rsidR="004A7133" w:rsidRPr="004A7133">
        <w:rPr>
          <w:rFonts w:ascii="Century" w:hAnsi="Century"/>
        </w:rPr>
        <w:t>S</w:t>
      </w:r>
      <w:r>
        <w:rPr>
          <w:rFonts w:ascii="Century" w:hAnsi="Century" w:hint="eastAsia"/>
        </w:rPr>
        <w:t xml:space="preserve">. </w:t>
      </w:r>
      <w:r w:rsidR="004A7133" w:rsidRPr="004A7133">
        <w:rPr>
          <w:rFonts w:ascii="Century" w:hAnsi="Century"/>
        </w:rPr>
        <w:t xml:space="preserve"> </w:t>
      </w:r>
      <w:r>
        <w:rPr>
          <w:rFonts w:ascii="Century" w:hAnsi="Century" w:hint="eastAsia"/>
        </w:rPr>
        <w:t>I</w:t>
      </w:r>
      <w:r w:rsidR="004A7133" w:rsidRPr="004A7133">
        <w:rPr>
          <w:rFonts w:ascii="Century" w:hAnsi="Century"/>
        </w:rPr>
        <w:t>t is in the West Wing of the White House, in Washington, D.C.</w:t>
      </w:r>
      <w:r>
        <w:rPr>
          <w:rFonts w:ascii="Century" w:hAnsi="Century" w:hint="eastAsia"/>
        </w:rPr>
        <w:t xml:space="preserve">　　＊２つめの動画を参照して下さい。</w:t>
      </w:r>
    </w:p>
    <w:p w14:paraId="5C40BF07" w14:textId="6A753095" w:rsidR="004A7133" w:rsidRPr="00F623E2" w:rsidRDefault="00F623E2" w:rsidP="004A7133">
      <w:pPr>
        <w:pStyle w:val="a3"/>
        <w:rPr>
          <w:rFonts w:ascii="Century" w:hAnsi="Century"/>
        </w:rPr>
      </w:pPr>
      <w:r>
        <w:rPr>
          <w:rFonts w:ascii="Century" w:hAnsi="Century" w:hint="eastAsia"/>
        </w:rPr>
        <w:t xml:space="preserve">Q2  </w:t>
      </w:r>
      <w:r>
        <w:rPr>
          <w:rFonts w:ascii="Century" w:hAnsi="Century" w:hint="eastAsia"/>
        </w:rPr>
        <w:t>★南シナ海で、フィリピンの大型船が、中国の沿岸警備隊に何度も攻撃されている</w:t>
      </w:r>
    </w:p>
    <w:p w14:paraId="3AED62C9" w14:textId="05085DA8" w:rsidR="004A7133" w:rsidRDefault="00F623E2" w:rsidP="004A7133">
      <w:pPr>
        <w:pStyle w:val="a3"/>
        <w:rPr>
          <w:rFonts w:ascii="Century" w:hAnsi="Century"/>
        </w:rPr>
      </w:pPr>
      <w:r>
        <w:rPr>
          <w:rFonts w:ascii="Century" w:hAnsi="Century" w:hint="eastAsia"/>
        </w:rPr>
        <w:t xml:space="preserve">　　★北朝鮮が核兵器やミサイルを開発している。</w:t>
      </w:r>
    </w:p>
    <w:p w14:paraId="19CFD83D" w14:textId="3142CB85" w:rsidR="00F623E2" w:rsidRDefault="00F623E2" w:rsidP="004A7133">
      <w:pPr>
        <w:pStyle w:val="a3"/>
        <w:rPr>
          <w:rFonts w:ascii="Century" w:hAnsi="Century"/>
        </w:rPr>
      </w:pPr>
      <w:r>
        <w:rPr>
          <w:rFonts w:ascii="Century" w:hAnsi="Century" w:hint="eastAsia"/>
        </w:rPr>
        <w:t>Q3</w:t>
      </w:r>
      <w:r>
        <w:rPr>
          <w:rFonts w:ascii="Century" w:hAnsi="Century" w:hint="eastAsia"/>
        </w:rPr>
        <w:t xml:space="preserve">　上から順に</w:t>
      </w:r>
      <w:r>
        <w:rPr>
          <w:rFonts w:ascii="Century" w:hAnsi="Century" w:hint="eastAsia"/>
        </w:rPr>
        <w:t>Japan, Germany, South Korea</w:t>
      </w:r>
      <w:r>
        <w:rPr>
          <w:rFonts w:ascii="Century" w:hAnsi="Century" w:hint="eastAsia"/>
        </w:rPr>
        <w:t>／約</w:t>
      </w:r>
      <w:r>
        <w:rPr>
          <w:rFonts w:ascii="Century" w:hAnsi="Century" w:hint="eastAsia"/>
        </w:rPr>
        <w:t>30</w:t>
      </w:r>
      <w:r>
        <w:rPr>
          <w:rFonts w:ascii="Century" w:hAnsi="Century" w:hint="eastAsia"/>
        </w:rPr>
        <w:t>％</w:t>
      </w:r>
    </w:p>
    <w:p w14:paraId="7A6FEFAB" w14:textId="25C06E23" w:rsidR="00F623E2" w:rsidRDefault="00F623E2" w:rsidP="004A7133">
      <w:pPr>
        <w:pStyle w:val="a3"/>
        <w:rPr>
          <w:rFonts w:ascii="Century" w:hAnsi="Century"/>
        </w:rPr>
      </w:pPr>
      <w:r>
        <w:rPr>
          <w:rFonts w:ascii="Century" w:hAnsi="Century" w:hint="eastAsia"/>
        </w:rPr>
        <w:t xml:space="preserve">Q4  </w:t>
      </w:r>
      <w:r>
        <w:rPr>
          <w:rFonts w:ascii="Century" w:hAnsi="Century" w:hint="eastAsia"/>
        </w:rPr>
        <w:t>米軍基地を見たことがある人、行ったことがある人は、経験を書いて下さい。</w:t>
      </w:r>
    </w:p>
    <w:p w14:paraId="2CBBC5BC" w14:textId="77777777" w:rsidR="00F623E2" w:rsidRDefault="00F623E2" w:rsidP="004A7133">
      <w:pPr>
        <w:pStyle w:val="a3"/>
        <w:rPr>
          <w:rFonts w:ascii="Century" w:hAnsi="Century"/>
        </w:rPr>
      </w:pPr>
      <w:r>
        <w:rPr>
          <w:rFonts w:ascii="Century" w:hAnsi="Century" w:hint="eastAsia"/>
        </w:rPr>
        <w:t>（指導の手引）</w:t>
      </w:r>
    </w:p>
    <w:p w14:paraId="3432E3A4" w14:textId="5125A257" w:rsidR="0027695A" w:rsidRDefault="0027695A" w:rsidP="004A7133">
      <w:pPr>
        <w:pStyle w:val="a3"/>
        <w:rPr>
          <w:rFonts w:ascii="Helvetica" w:hAnsi="Helvetica"/>
          <w:color w:val="333333"/>
          <w:shd w:val="clear" w:color="auto" w:fill="FFFFFF"/>
        </w:rPr>
      </w:pPr>
      <w:r w:rsidRPr="00504811">
        <w:rPr>
          <w:rFonts w:ascii="Helvetica" w:hAnsi="Helvetica" w:hint="eastAsia"/>
          <w:shd w:val="clear" w:color="auto" w:fill="FFFFFF"/>
        </w:rPr>
        <w:t>★</w:t>
      </w:r>
      <w:r w:rsidRPr="00504811">
        <w:rPr>
          <w:rFonts w:ascii="Helvetica" w:hAnsi="Helvetica"/>
          <w:shd w:val="clear" w:color="auto" w:fill="FFFFFF"/>
        </w:rPr>
        <w:t>総兵力</w:t>
      </w:r>
      <w:r w:rsidR="00504811">
        <w:rPr>
          <w:rFonts w:ascii="Helvetica" w:hAnsi="Helvetica" w:hint="eastAsia"/>
          <w:shd w:val="clear" w:color="auto" w:fill="FFFFFF"/>
        </w:rPr>
        <w:t>、</w:t>
      </w:r>
      <w:r w:rsidRPr="00504811">
        <w:rPr>
          <w:rFonts w:ascii="Helvetica" w:hAnsi="Helvetica"/>
          <w:shd w:val="clear" w:color="auto" w:fill="FFFFFF"/>
        </w:rPr>
        <w:t>約</w:t>
      </w:r>
      <w:r w:rsidRPr="00504811">
        <w:rPr>
          <w:rFonts w:ascii="Helvetica" w:hAnsi="Helvetica"/>
          <w:shd w:val="clear" w:color="auto" w:fill="FFFFFF"/>
        </w:rPr>
        <w:t>138</w:t>
      </w:r>
      <w:r w:rsidRPr="00504811">
        <w:rPr>
          <w:rFonts w:ascii="Helvetica" w:hAnsi="Helvetica"/>
          <w:shd w:val="clear" w:color="auto" w:fill="FFFFFF"/>
        </w:rPr>
        <w:t>万人のうち</w:t>
      </w:r>
      <w:r w:rsidR="00504811">
        <w:rPr>
          <w:rFonts w:ascii="Helvetica" w:hAnsi="Helvetica" w:hint="eastAsia"/>
          <w:shd w:val="clear" w:color="auto" w:fill="FFFFFF"/>
        </w:rPr>
        <w:t>、</w:t>
      </w:r>
      <w:r w:rsidRPr="00504811">
        <w:rPr>
          <w:rFonts w:ascii="Helvetica" w:hAnsi="Helvetica"/>
          <w:shd w:val="clear" w:color="auto" w:fill="FFFFFF"/>
        </w:rPr>
        <w:t>アメリカ国内にいるのは</w:t>
      </w:r>
      <w:r w:rsidRPr="00504811">
        <w:rPr>
          <w:rFonts w:ascii="Helvetica" w:hAnsi="Helvetica"/>
          <w:shd w:val="clear" w:color="auto" w:fill="FFFFFF"/>
        </w:rPr>
        <w:t>121</w:t>
      </w:r>
      <w:r w:rsidRPr="00504811">
        <w:rPr>
          <w:rFonts w:ascii="Helvetica" w:hAnsi="Helvetica"/>
          <w:shd w:val="clear" w:color="auto" w:fill="FFFFFF"/>
        </w:rPr>
        <w:t>万人</w:t>
      </w:r>
      <w:r w:rsidR="00504811">
        <w:rPr>
          <w:rFonts w:ascii="Helvetica" w:hAnsi="Helvetica" w:hint="eastAsia"/>
          <w:shd w:val="clear" w:color="auto" w:fill="FFFFFF"/>
        </w:rPr>
        <w:t>、</w:t>
      </w:r>
      <w:r w:rsidRPr="00504811">
        <w:rPr>
          <w:rFonts w:ascii="Helvetica" w:hAnsi="Helvetica"/>
          <w:shd w:val="clear" w:color="auto" w:fill="FFFFFF"/>
        </w:rPr>
        <w:t>残り</w:t>
      </w:r>
      <w:r w:rsidRPr="00504811">
        <w:rPr>
          <w:rFonts w:ascii="Helvetica" w:hAnsi="Helvetica"/>
          <w:shd w:val="clear" w:color="auto" w:fill="FFFFFF"/>
        </w:rPr>
        <w:t>17</w:t>
      </w:r>
      <w:r w:rsidRPr="00504811">
        <w:rPr>
          <w:rFonts w:ascii="Helvetica" w:hAnsi="Helvetica"/>
          <w:shd w:val="clear" w:color="auto" w:fill="FFFFFF"/>
        </w:rPr>
        <w:t>万人は世界各地に駐留して</w:t>
      </w:r>
      <w:r>
        <w:rPr>
          <w:rFonts w:ascii="Helvetica" w:hAnsi="Helvetica"/>
          <w:color w:val="333333"/>
          <w:shd w:val="clear" w:color="auto" w:fill="FFFFFF"/>
        </w:rPr>
        <w:t>いる。</w:t>
      </w:r>
      <w:hyperlink r:id="rId28" w:history="1">
        <w:r w:rsidRPr="00E50B08">
          <w:rPr>
            <w:rStyle w:val="a4"/>
            <w:rFonts w:ascii="Helvetica" w:hAnsi="Helvetica"/>
            <w:shd w:val="clear" w:color="auto" w:fill="FFFFFF"/>
          </w:rPr>
          <w:t>https://mamor-web.jp/_ct/17499916</w:t>
        </w:r>
      </w:hyperlink>
    </w:p>
    <w:p w14:paraId="0FBEF9A8" w14:textId="1DD9A586" w:rsidR="00F623E2" w:rsidRDefault="00F623E2" w:rsidP="004A7133">
      <w:pPr>
        <w:pStyle w:val="a3"/>
        <w:rPr>
          <w:rFonts w:ascii="Century" w:hAnsi="Century"/>
        </w:rPr>
      </w:pPr>
      <w:r>
        <w:rPr>
          <w:rFonts w:ascii="Century" w:hAnsi="Century" w:hint="eastAsia"/>
        </w:rPr>
        <w:t>★世界中のアメリカの軍事基地のうち、約</w:t>
      </w:r>
      <w:r>
        <w:rPr>
          <w:rFonts w:ascii="Century" w:hAnsi="Century" w:hint="eastAsia"/>
        </w:rPr>
        <w:t>3</w:t>
      </w:r>
      <w:r>
        <w:rPr>
          <w:rFonts w:ascii="Century" w:hAnsi="Century" w:hint="eastAsia"/>
        </w:rPr>
        <w:t>割が日本にあるということを、私も今回この教材を書</w:t>
      </w:r>
      <w:r w:rsidR="00504811">
        <w:rPr>
          <w:rFonts w:ascii="Century" w:hAnsi="Century" w:hint="eastAsia"/>
        </w:rPr>
        <w:t>くために調べて</w:t>
      </w:r>
      <w:r>
        <w:rPr>
          <w:rFonts w:ascii="Century" w:hAnsi="Century" w:hint="eastAsia"/>
        </w:rPr>
        <w:t>初めて知りました。今回は基地問題について取り上げませんが、有名な基地の場所を</w:t>
      </w:r>
      <w:r w:rsidR="00504811">
        <w:rPr>
          <w:rFonts w:ascii="Century" w:hAnsi="Century" w:hint="eastAsia"/>
        </w:rPr>
        <w:t>、</w:t>
      </w:r>
      <w:r>
        <w:rPr>
          <w:rFonts w:ascii="Century" w:hAnsi="Century" w:hint="eastAsia"/>
        </w:rPr>
        <w:t>日本地図を見ながら</w:t>
      </w:r>
      <w:r w:rsidR="00504811">
        <w:rPr>
          <w:rFonts w:ascii="Century" w:hAnsi="Century" w:hint="eastAsia"/>
        </w:rPr>
        <w:t>確認して</w:t>
      </w:r>
      <w:r>
        <w:rPr>
          <w:rFonts w:ascii="Century" w:hAnsi="Century" w:hint="eastAsia"/>
        </w:rPr>
        <w:t>おきましょう。</w:t>
      </w:r>
    </w:p>
    <w:p w14:paraId="2A7FA728" w14:textId="17E298A0" w:rsidR="00F623E2" w:rsidRDefault="00F623E2" w:rsidP="004A7133">
      <w:pPr>
        <w:pStyle w:val="a3"/>
        <w:rPr>
          <w:rFonts w:ascii="Century" w:hAnsi="Century"/>
        </w:rPr>
      </w:pPr>
      <w:r>
        <w:rPr>
          <w:rFonts w:ascii="Century" w:hAnsi="Century" w:hint="eastAsia"/>
        </w:rPr>
        <w:t>★</w:t>
      </w:r>
      <w:r w:rsidR="00504811">
        <w:rPr>
          <w:rFonts w:ascii="Century" w:hAnsi="Century" w:hint="eastAsia"/>
        </w:rPr>
        <w:t>私自身は、</w:t>
      </w:r>
      <w:r>
        <w:rPr>
          <w:rFonts w:ascii="Century" w:hAnsi="Century" w:hint="eastAsia"/>
        </w:rPr>
        <w:t>2015</w:t>
      </w:r>
      <w:r>
        <w:rPr>
          <w:rFonts w:ascii="Century" w:hAnsi="Century" w:hint="eastAsia"/>
        </w:rPr>
        <w:t>年に友人が自宅に招待してくれ、横須賀基地に行ったことがあります。友人の夫がアメリカ軍の軍人で、彼女</w:t>
      </w:r>
      <w:r w:rsidR="002F3306">
        <w:rPr>
          <w:rFonts w:ascii="Century" w:hAnsi="Century" w:hint="eastAsia"/>
        </w:rPr>
        <w:t>（ペルー人）</w:t>
      </w:r>
      <w:r>
        <w:rPr>
          <w:rFonts w:ascii="Century" w:hAnsi="Century" w:hint="eastAsia"/>
        </w:rPr>
        <w:t>は日本に</w:t>
      </w:r>
      <w:r>
        <w:rPr>
          <w:rFonts w:ascii="Century" w:hAnsi="Century" w:hint="eastAsia"/>
        </w:rPr>
        <w:t>2</w:t>
      </w:r>
      <w:r>
        <w:rPr>
          <w:rFonts w:ascii="Century" w:hAnsi="Century" w:hint="eastAsia"/>
        </w:rPr>
        <w:t>年滞在していました。基地内は１つの町になっており、映画館</w:t>
      </w:r>
      <w:r w:rsidR="00667887">
        <w:rPr>
          <w:rFonts w:ascii="Century" w:hAnsi="Century" w:hint="eastAsia"/>
        </w:rPr>
        <w:t>、学校、</w:t>
      </w:r>
      <w:r>
        <w:rPr>
          <w:rFonts w:ascii="Century" w:hAnsi="Century" w:hint="eastAsia"/>
        </w:rPr>
        <w:t>レストランまで</w:t>
      </w:r>
      <w:r w:rsidR="00667887">
        <w:rPr>
          <w:rFonts w:ascii="Century" w:hAnsi="Century" w:hint="eastAsia"/>
        </w:rPr>
        <w:t>、</w:t>
      </w:r>
      <w:r>
        <w:rPr>
          <w:rFonts w:ascii="Century" w:hAnsi="Century" w:hint="eastAsia"/>
        </w:rPr>
        <w:t>アメリカのものがそろっていま</w:t>
      </w:r>
      <w:r w:rsidR="00667887">
        <w:rPr>
          <w:rFonts w:ascii="Century" w:hAnsi="Century" w:hint="eastAsia"/>
        </w:rPr>
        <w:t>す</w:t>
      </w:r>
      <w:r>
        <w:rPr>
          <w:rFonts w:ascii="Century" w:hAnsi="Century" w:hint="eastAsia"/>
        </w:rPr>
        <w:t>。</w:t>
      </w:r>
      <w:r w:rsidR="00667887">
        <w:rPr>
          <w:rFonts w:ascii="Century" w:hAnsi="Century" w:hint="eastAsia"/>
        </w:rPr>
        <w:t>日本人が</w:t>
      </w:r>
      <w:r>
        <w:rPr>
          <w:rFonts w:ascii="Century" w:hAnsi="Century" w:hint="eastAsia"/>
        </w:rPr>
        <w:t>基地に入る時は</w:t>
      </w:r>
      <w:r w:rsidR="00667887">
        <w:rPr>
          <w:rFonts w:ascii="Century" w:hAnsi="Century" w:hint="eastAsia"/>
        </w:rPr>
        <w:t>、</w:t>
      </w:r>
      <w:r>
        <w:rPr>
          <w:rFonts w:ascii="Century" w:hAnsi="Century" w:hint="eastAsia"/>
        </w:rPr>
        <w:t>米国に入国するのと同じで、パスポート</w:t>
      </w:r>
      <w:r w:rsidR="00667887">
        <w:rPr>
          <w:rFonts w:ascii="Century" w:hAnsi="Century" w:hint="eastAsia"/>
        </w:rPr>
        <w:t>掲示</w:t>
      </w:r>
      <w:r>
        <w:rPr>
          <w:rFonts w:ascii="Century" w:hAnsi="Century" w:hint="eastAsia"/>
        </w:rPr>
        <w:t>が必要です。</w:t>
      </w:r>
    </w:p>
    <w:p w14:paraId="0BADCC80" w14:textId="1908507A" w:rsidR="00F623E2" w:rsidRDefault="00F623E2" w:rsidP="004A7133">
      <w:pPr>
        <w:pStyle w:val="a3"/>
        <w:rPr>
          <w:rFonts w:ascii="Century" w:hAnsi="Century"/>
        </w:rPr>
      </w:pPr>
      <w:r>
        <w:rPr>
          <w:rFonts w:ascii="Century" w:hAnsi="Century" w:hint="eastAsia"/>
        </w:rPr>
        <w:t>Q5</w:t>
      </w:r>
      <w:r>
        <w:rPr>
          <w:rFonts w:ascii="Century" w:hAnsi="Century" w:hint="eastAsia"/>
        </w:rPr>
        <w:t xml:space="preserve">　</w:t>
      </w:r>
      <w:r w:rsidR="00667887">
        <w:rPr>
          <w:rFonts w:ascii="Century" w:hAnsi="Century" w:hint="eastAsia"/>
        </w:rPr>
        <w:t>中国と対話を続けること。また、中国と協力すること。</w:t>
      </w:r>
    </w:p>
    <w:p w14:paraId="0A8D140B" w14:textId="34A69BF0" w:rsidR="00667887" w:rsidRDefault="00667887" w:rsidP="004A7133">
      <w:pPr>
        <w:pStyle w:val="a3"/>
        <w:rPr>
          <w:rFonts w:ascii="Century" w:hAnsi="Century"/>
        </w:rPr>
      </w:pPr>
      <w:r>
        <w:rPr>
          <w:rFonts w:ascii="Century" w:hAnsi="Century" w:hint="eastAsia"/>
        </w:rPr>
        <w:t>Q6</w:t>
      </w:r>
      <w:r>
        <w:rPr>
          <w:rFonts w:ascii="Century" w:hAnsi="Century" w:hint="eastAsia"/>
        </w:rPr>
        <w:t xml:space="preserve">　</w:t>
      </w:r>
      <w:r>
        <w:rPr>
          <w:rFonts w:ascii="Century" w:hAnsi="Century" w:hint="eastAsia"/>
        </w:rPr>
        <w:t>(</w:t>
      </w:r>
      <w:r>
        <w:rPr>
          <w:rFonts w:ascii="Century" w:hAnsi="Century" w:hint="eastAsia"/>
        </w:rPr>
        <w:t>本文に書かれていないので、自分で考えて書いて下さい。解答例：</w:t>
      </w:r>
      <w:r>
        <w:rPr>
          <w:rFonts w:ascii="Century" w:hAnsi="Century" w:hint="eastAsia"/>
        </w:rPr>
        <w:t xml:space="preserve">) Because it is possible that China invades Taiwan. </w:t>
      </w:r>
      <w:r w:rsidR="002F3306">
        <w:rPr>
          <w:rFonts w:ascii="Century" w:hAnsi="Century" w:hint="eastAsia"/>
        </w:rPr>
        <w:t>※この可能性については</w:t>
      </w:r>
      <w:r w:rsidR="002F3306">
        <w:rPr>
          <w:rFonts w:ascii="Century" w:hAnsi="Century" w:hint="eastAsia"/>
        </w:rPr>
        <w:t>1</w:t>
      </w:r>
      <w:r w:rsidR="002F3306">
        <w:rPr>
          <w:rFonts w:ascii="Century" w:hAnsi="Century" w:hint="eastAsia"/>
        </w:rPr>
        <w:t>月第</w:t>
      </w:r>
      <w:r w:rsidR="002F3306">
        <w:rPr>
          <w:rFonts w:ascii="Century" w:hAnsi="Century" w:hint="eastAsia"/>
        </w:rPr>
        <w:t>1</w:t>
      </w:r>
      <w:r w:rsidR="002F3306">
        <w:rPr>
          <w:rFonts w:ascii="Century" w:hAnsi="Century" w:hint="eastAsia"/>
        </w:rPr>
        <w:t>週の高校ニュースでも取り上げました</w:t>
      </w:r>
    </w:p>
    <w:p w14:paraId="6FF9B78B" w14:textId="18A4CD94" w:rsidR="00667887" w:rsidRPr="00667887" w:rsidRDefault="00667887" w:rsidP="004A7133">
      <w:pPr>
        <w:pStyle w:val="a3"/>
        <w:rPr>
          <w:rFonts w:ascii="Century" w:hAnsi="Century"/>
        </w:rPr>
      </w:pPr>
      <w:r>
        <w:rPr>
          <w:rFonts w:ascii="Century" w:hAnsi="Century" w:hint="eastAsia"/>
        </w:rPr>
        <w:lastRenderedPageBreak/>
        <w:t>Q7  To send C</w:t>
      </w:r>
      <w:r>
        <w:rPr>
          <w:rFonts w:ascii="Century" w:hAnsi="Century"/>
        </w:rPr>
        <w:t>h</w:t>
      </w:r>
      <w:r>
        <w:rPr>
          <w:rFonts w:ascii="Century" w:hAnsi="Century" w:hint="eastAsia"/>
        </w:rPr>
        <w:t>ina a clear message that it must halt its aggressive behavior in the S</w:t>
      </w:r>
      <w:r>
        <w:rPr>
          <w:rFonts w:ascii="Century" w:hAnsi="Century"/>
        </w:rPr>
        <w:t>o</w:t>
      </w:r>
      <w:r>
        <w:rPr>
          <w:rFonts w:ascii="Century" w:hAnsi="Century" w:hint="eastAsia"/>
        </w:rPr>
        <w:t xml:space="preserve">uth China Sea. </w:t>
      </w:r>
    </w:p>
    <w:p w14:paraId="1BE2F715" w14:textId="77777777" w:rsidR="00667887" w:rsidRDefault="00667887" w:rsidP="004A7133">
      <w:pPr>
        <w:pStyle w:val="a3"/>
        <w:rPr>
          <w:rFonts w:ascii="Century" w:hAnsi="Century" w:hint="eastAsia"/>
        </w:rPr>
      </w:pPr>
    </w:p>
    <w:p w14:paraId="0CDBF057" w14:textId="67633D3C" w:rsidR="00667887" w:rsidRDefault="00667887" w:rsidP="004A7133">
      <w:pPr>
        <w:pStyle w:val="a3"/>
        <w:rPr>
          <w:rFonts w:ascii="Century" w:hAnsi="Century"/>
        </w:rPr>
      </w:pPr>
      <w:r w:rsidRPr="00667887">
        <w:rPr>
          <w:rFonts w:ascii="Century" w:hAnsi="Century" w:hint="eastAsia"/>
          <w:highlight w:val="cyan"/>
        </w:rPr>
        <w:t>3</w:t>
      </w:r>
      <w:r w:rsidRPr="00667887">
        <w:rPr>
          <w:rFonts w:ascii="Century" w:hAnsi="Century" w:hint="eastAsia"/>
          <w:highlight w:val="cyan"/>
        </w:rPr>
        <w:t>ページ</w:t>
      </w:r>
    </w:p>
    <w:p w14:paraId="2702FB95" w14:textId="7227CEFD" w:rsidR="00667887" w:rsidRDefault="00667887" w:rsidP="004A7133">
      <w:pPr>
        <w:pStyle w:val="a3"/>
        <w:rPr>
          <w:rFonts w:ascii="Century" w:hAnsi="Century"/>
        </w:rPr>
      </w:pPr>
      <w:r>
        <w:rPr>
          <w:rFonts w:ascii="Century" w:hAnsi="Century" w:hint="eastAsia"/>
        </w:rPr>
        <w:t>Q1  international security</w:t>
      </w:r>
      <w:r>
        <w:rPr>
          <w:rFonts w:ascii="Century" w:hAnsi="Century" w:hint="eastAsia"/>
        </w:rPr>
        <w:t>／</w:t>
      </w:r>
      <w:r>
        <w:rPr>
          <w:rFonts w:ascii="Century" w:hAnsi="Century" w:hint="eastAsia"/>
        </w:rPr>
        <w:t>AI</w:t>
      </w:r>
      <w:r>
        <w:rPr>
          <w:rFonts w:ascii="Century" w:hAnsi="Century" w:hint="eastAsia"/>
        </w:rPr>
        <w:t>／</w:t>
      </w:r>
      <w:r>
        <w:rPr>
          <w:rFonts w:ascii="Century" w:hAnsi="Century" w:hint="eastAsia"/>
        </w:rPr>
        <w:t xml:space="preserve">space projects(, </w:t>
      </w:r>
      <w:r>
        <w:rPr>
          <w:rFonts w:ascii="Century" w:hAnsi="Century"/>
        </w:rPr>
        <w:t>including</w:t>
      </w:r>
      <w:r>
        <w:rPr>
          <w:rFonts w:ascii="Century" w:hAnsi="Century" w:hint="eastAsia"/>
        </w:rPr>
        <w:t xml:space="preserve"> the Artemis program)</w:t>
      </w:r>
    </w:p>
    <w:p w14:paraId="5096F88E" w14:textId="72B7FAA1" w:rsidR="00667887" w:rsidRPr="00667887" w:rsidRDefault="00667887" w:rsidP="004A7133">
      <w:pPr>
        <w:pStyle w:val="a3"/>
        <w:rPr>
          <w:rFonts w:ascii="Century" w:hAnsi="Century"/>
        </w:rPr>
      </w:pPr>
      <w:r>
        <w:rPr>
          <w:rFonts w:ascii="Century" w:hAnsi="Century" w:hint="eastAsia"/>
        </w:rPr>
        <w:t xml:space="preserve">Q2  It is the US-led lunar exploration program. / It is a mission to go to the </w:t>
      </w:r>
      <w:r w:rsidR="002F3306">
        <w:rPr>
          <w:rFonts w:ascii="Century" w:hAnsi="Century" w:hint="eastAsia"/>
        </w:rPr>
        <w:t>M</w:t>
      </w:r>
      <w:r>
        <w:rPr>
          <w:rFonts w:ascii="Century" w:hAnsi="Century" w:hint="eastAsia"/>
        </w:rPr>
        <w:t xml:space="preserve">oon. </w:t>
      </w:r>
    </w:p>
    <w:p w14:paraId="4F5404EB" w14:textId="17C7B2AB" w:rsidR="00667887" w:rsidRPr="00667887" w:rsidRDefault="00667887" w:rsidP="004A7133">
      <w:pPr>
        <w:pStyle w:val="a3"/>
        <w:rPr>
          <w:rFonts w:ascii="Century" w:hAnsi="Century"/>
        </w:rPr>
      </w:pPr>
      <w:r>
        <w:rPr>
          <w:rFonts w:ascii="Century" w:hAnsi="Century" w:hint="eastAsia"/>
        </w:rPr>
        <w:t xml:space="preserve">Q3  </w:t>
      </w:r>
      <w:r>
        <w:rPr>
          <w:rFonts w:ascii="Century" w:hAnsi="Century"/>
        </w:rPr>
        <w:t>“</w:t>
      </w:r>
      <w:r>
        <w:rPr>
          <w:rFonts w:ascii="Century" w:hAnsi="Century" w:hint="eastAsia"/>
        </w:rPr>
        <w:t>Two Japanese astronauts will join the future Artemis mission, and one will become the first non-A</w:t>
      </w:r>
      <w:r>
        <w:rPr>
          <w:rFonts w:ascii="Century" w:hAnsi="Century"/>
        </w:rPr>
        <w:t>m</w:t>
      </w:r>
      <w:r>
        <w:rPr>
          <w:rFonts w:ascii="Century" w:hAnsi="Century" w:hint="eastAsia"/>
        </w:rPr>
        <w:t>erican to land on the moon.</w:t>
      </w:r>
      <w:r>
        <w:rPr>
          <w:rFonts w:ascii="Century" w:hAnsi="Century"/>
        </w:rPr>
        <w:t>”</w:t>
      </w:r>
    </w:p>
    <w:p w14:paraId="6D159698" w14:textId="412F67C3" w:rsidR="00667887" w:rsidRDefault="00667887" w:rsidP="004A7133">
      <w:pPr>
        <w:pStyle w:val="a3"/>
        <w:rPr>
          <w:rFonts w:ascii="Century" w:hAnsi="Century"/>
        </w:rPr>
      </w:pPr>
      <w:r>
        <w:rPr>
          <w:rFonts w:ascii="Century" w:hAnsi="Century" w:hint="eastAsia"/>
        </w:rPr>
        <w:t>Q4  From 1969 to 1972.</w:t>
      </w:r>
    </w:p>
    <w:p w14:paraId="428B7DB2" w14:textId="30844FB2" w:rsidR="00667887" w:rsidRDefault="00667887" w:rsidP="004A7133">
      <w:pPr>
        <w:pStyle w:val="a3"/>
        <w:rPr>
          <w:rFonts w:ascii="Century" w:hAnsi="Century"/>
        </w:rPr>
      </w:pPr>
      <w:r>
        <w:rPr>
          <w:rFonts w:ascii="Century" w:hAnsi="Century" w:hint="eastAsia"/>
        </w:rPr>
        <w:t>Q5  (1)12</w:t>
      </w:r>
      <w:r>
        <w:rPr>
          <w:rFonts w:ascii="Century" w:hAnsi="Century" w:hint="eastAsia"/>
        </w:rPr>
        <w:t xml:space="preserve">人　</w:t>
      </w:r>
      <w:r>
        <w:rPr>
          <w:rFonts w:ascii="Century" w:hAnsi="Century" w:hint="eastAsia"/>
        </w:rPr>
        <w:t>(2)</w:t>
      </w:r>
      <w:r>
        <w:rPr>
          <w:rFonts w:ascii="Century" w:hAnsi="Century" w:hint="eastAsia"/>
        </w:rPr>
        <w:t>すべてアメリカ人の白人男性だった</w:t>
      </w:r>
    </w:p>
    <w:p w14:paraId="75291D62" w14:textId="504A52CD" w:rsidR="00667887" w:rsidRDefault="00667887" w:rsidP="004A7133">
      <w:pPr>
        <w:pStyle w:val="a3"/>
        <w:rPr>
          <w:rFonts w:ascii="Century" w:hAnsi="Century"/>
        </w:rPr>
      </w:pPr>
      <w:r>
        <w:rPr>
          <w:rFonts w:ascii="Century" w:hAnsi="Century" w:hint="eastAsia"/>
        </w:rPr>
        <w:t>Q6</w:t>
      </w:r>
      <w:r>
        <w:rPr>
          <w:rFonts w:ascii="Century" w:hAnsi="Century" w:hint="eastAsia"/>
        </w:rPr>
        <w:t xml:space="preserve">　</w:t>
      </w:r>
      <w:r>
        <w:rPr>
          <w:rFonts w:ascii="Century" w:hAnsi="Century" w:hint="eastAsia"/>
        </w:rPr>
        <w:t xml:space="preserve">By providing a pressurized lunar rover, which JAXA has been trying to develop with Toyota Motor Corporation. </w:t>
      </w:r>
    </w:p>
    <w:p w14:paraId="17228273" w14:textId="77777777" w:rsidR="00667887" w:rsidRDefault="00667887" w:rsidP="004A7133">
      <w:pPr>
        <w:pStyle w:val="a3"/>
        <w:rPr>
          <w:rFonts w:ascii="Century" w:hAnsi="Century"/>
        </w:rPr>
      </w:pPr>
      <w:r>
        <w:rPr>
          <w:rFonts w:ascii="Century" w:hAnsi="Century" w:hint="eastAsia"/>
        </w:rPr>
        <w:t xml:space="preserve">Q7  </w:t>
      </w:r>
      <w:r>
        <w:rPr>
          <w:rFonts w:ascii="Century" w:hAnsi="Century" w:hint="eastAsia"/>
        </w:rPr>
        <w:t>アルテミスは、ギリシャ神話のアポロの双子の姉で、月の女神</w:t>
      </w:r>
    </w:p>
    <w:p w14:paraId="77E088AB" w14:textId="77777777" w:rsidR="00667887" w:rsidRDefault="00667887" w:rsidP="004A7133">
      <w:pPr>
        <w:pStyle w:val="a3"/>
        <w:rPr>
          <w:rFonts w:ascii="Century" w:hAnsi="Century"/>
        </w:rPr>
      </w:pPr>
    </w:p>
    <w:p w14:paraId="075A619C" w14:textId="2014D8DF" w:rsidR="00667887" w:rsidRDefault="00667887" w:rsidP="004A7133">
      <w:pPr>
        <w:pStyle w:val="a3"/>
        <w:rPr>
          <w:rFonts w:ascii="Century" w:hAnsi="Century"/>
        </w:rPr>
      </w:pPr>
      <w:r w:rsidRPr="00667887">
        <w:rPr>
          <w:rFonts w:ascii="Century" w:hAnsi="Century" w:hint="eastAsia"/>
          <w:highlight w:val="cyan"/>
        </w:rPr>
        <w:t>4</w:t>
      </w:r>
      <w:r w:rsidRPr="00667887">
        <w:rPr>
          <w:rFonts w:ascii="Century" w:hAnsi="Century" w:hint="eastAsia"/>
          <w:highlight w:val="cyan"/>
        </w:rPr>
        <w:t>ページ</w:t>
      </w:r>
    </w:p>
    <w:p w14:paraId="0F0DD180" w14:textId="717A4AAD" w:rsidR="00667887" w:rsidRDefault="00667887" w:rsidP="00667887">
      <w:pPr>
        <w:pStyle w:val="a3"/>
        <w:rPr>
          <w:rFonts w:ascii="Century" w:hAnsi="Century"/>
        </w:rPr>
      </w:pPr>
      <w:r>
        <w:rPr>
          <w:rFonts w:ascii="Century" w:hAnsi="Century" w:hint="eastAsia"/>
        </w:rPr>
        <w:t>Q1  T</w:t>
      </w:r>
      <w:r>
        <w:rPr>
          <w:rFonts w:ascii="Century" w:hAnsi="Century"/>
        </w:rPr>
        <w:t>h</w:t>
      </w:r>
      <w:r>
        <w:rPr>
          <w:rFonts w:ascii="Century" w:hAnsi="Century" w:hint="eastAsia"/>
        </w:rPr>
        <w:t xml:space="preserve">e Soviet Union and the U.S. </w:t>
      </w:r>
      <w:r w:rsidR="002F3306">
        <w:rPr>
          <w:rFonts w:ascii="Century" w:hAnsi="Century" w:hint="eastAsia"/>
        </w:rPr>
        <w:t xml:space="preserve">competed with </w:t>
      </w:r>
      <w:r>
        <w:rPr>
          <w:rFonts w:ascii="Century" w:hAnsi="Century" w:hint="eastAsia"/>
        </w:rPr>
        <w:t xml:space="preserve">each other to get to the </w:t>
      </w:r>
      <w:r w:rsidR="002F3306">
        <w:rPr>
          <w:rFonts w:ascii="Century" w:hAnsi="Century" w:hint="eastAsia"/>
        </w:rPr>
        <w:t>M</w:t>
      </w:r>
      <w:r>
        <w:rPr>
          <w:rFonts w:ascii="Century" w:hAnsi="Century" w:hint="eastAsia"/>
        </w:rPr>
        <w:t xml:space="preserve">oon.  </w:t>
      </w:r>
      <w:r w:rsidRPr="004A7133">
        <w:rPr>
          <w:rFonts w:ascii="Century" w:hAnsi="Century"/>
        </w:rPr>
        <w:t xml:space="preserve">In 1959, Luna 2 of the Soviet Union succeeded in reaching the lunar surface for the first time. </w:t>
      </w:r>
    </w:p>
    <w:p w14:paraId="1C1AC833" w14:textId="15F2AAF7" w:rsidR="0015696B" w:rsidRDefault="0015696B" w:rsidP="00667887">
      <w:pPr>
        <w:pStyle w:val="a3"/>
        <w:rPr>
          <w:rFonts w:ascii="Century" w:hAnsi="Century"/>
        </w:rPr>
      </w:pPr>
      <w:r>
        <w:rPr>
          <w:rFonts w:ascii="Century" w:hAnsi="Century" w:hint="eastAsia"/>
        </w:rPr>
        <w:t>※米国とソ連の間で熾烈な競争がありましたが、月面着陸に最初に成功したのはソ連でした。</w:t>
      </w:r>
    </w:p>
    <w:p w14:paraId="5237B024" w14:textId="3DC763F0" w:rsidR="0015696B" w:rsidRDefault="002F3306" w:rsidP="00667887">
      <w:pPr>
        <w:pStyle w:val="a3"/>
        <w:rPr>
          <w:rFonts w:ascii="Century" w:hAnsi="Century"/>
        </w:rPr>
      </w:pPr>
      <w:r>
        <w:rPr>
          <w:rFonts w:ascii="Century" w:hAnsi="Century" w:hint="eastAsia"/>
        </w:rPr>
        <w:t>(</w:t>
      </w:r>
      <w:r>
        <w:rPr>
          <w:rFonts w:ascii="Century" w:hAnsi="Century" w:hint="eastAsia"/>
        </w:rPr>
        <w:t>詳しくは</w:t>
      </w:r>
      <w:r w:rsidR="0015696B">
        <w:rPr>
          <w:rFonts w:ascii="Century" w:hAnsi="Century" w:hint="eastAsia"/>
        </w:rPr>
        <w:t>ウィキペディア</w:t>
      </w:r>
      <w:r>
        <w:rPr>
          <w:rFonts w:ascii="Century" w:hAnsi="Century" w:hint="eastAsia"/>
        </w:rPr>
        <w:t>を見て下さい</w:t>
      </w:r>
      <w:r>
        <w:rPr>
          <w:rFonts w:ascii="Century" w:hAnsi="Century" w:hint="eastAsia"/>
        </w:rPr>
        <w:t>)</w:t>
      </w:r>
    </w:p>
    <w:p w14:paraId="56B39B4B" w14:textId="627E5BD2" w:rsidR="002F3306" w:rsidRPr="002F3306" w:rsidRDefault="002F3306" w:rsidP="00667887">
      <w:pPr>
        <w:pStyle w:val="a3"/>
        <w:rPr>
          <w:rFonts w:ascii="Century" w:hAnsi="Century" w:hint="eastAsia"/>
        </w:rPr>
      </w:pPr>
      <w:r>
        <w:rPr>
          <w:rFonts w:ascii="Century" w:hAnsi="Century" w:hint="eastAsia"/>
        </w:rPr>
        <w:t>※下の表を見るとわかりますが、</w:t>
      </w:r>
      <w:r>
        <w:rPr>
          <w:rFonts w:ascii="Century" w:hAnsi="Century" w:hint="eastAsia"/>
        </w:rPr>
        <w:t>1966</w:t>
      </w:r>
      <w:r>
        <w:rPr>
          <w:rFonts w:ascii="Century" w:hAnsi="Century" w:hint="eastAsia"/>
        </w:rPr>
        <w:t>年にソ連とアメリカが月面着陸に成功してから、中国が世界で</w:t>
      </w:r>
      <w:r>
        <w:rPr>
          <w:rFonts w:ascii="Century" w:hAnsi="Century" w:hint="eastAsia"/>
        </w:rPr>
        <w:t>3</w:t>
      </w:r>
      <w:r>
        <w:rPr>
          <w:rFonts w:ascii="Century" w:hAnsi="Century" w:hint="eastAsia"/>
        </w:rPr>
        <w:t>番目に成功するまで、約半世紀が経過しています。</w:t>
      </w:r>
    </w:p>
    <w:p w14:paraId="641DDCD3" w14:textId="25C6AF16" w:rsidR="0015696B" w:rsidRPr="0015696B" w:rsidRDefault="005C0125" w:rsidP="00667887">
      <w:pPr>
        <w:pStyle w:val="a3"/>
        <w:rPr>
          <w:rFonts w:ascii="Century" w:hAnsi="Century"/>
        </w:rPr>
      </w:pPr>
      <w:hyperlink r:id="rId29" w:history="1">
        <w:r w:rsidR="0015696B" w:rsidRPr="00E50B08">
          <w:rPr>
            <w:rStyle w:val="a4"/>
            <w:rFonts w:ascii="Century" w:hAnsi="Century"/>
          </w:rPr>
          <w:t>https://ja.wikipedia.org/wiki/%E6%9C%88%E9%9D%A2%E7%9D%80%E9%99%B8</w:t>
        </w:r>
      </w:hyperlink>
    </w:p>
    <w:tbl>
      <w:tblPr>
        <w:tblW w:w="0" w:type="auto"/>
        <w:tblInd w:w="-8" w:type="dxa"/>
        <w:tblBorders>
          <w:top w:val="single" w:sz="6" w:space="0" w:color="A2A9B1"/>
          <w:left w:val="single" w:sz="6" w:space="0" w:color="A2A9B1"/>
          <w:bottom w:val="single" w:sz="6" w:space="0" w:color="A2A9B1"/>
          <w:right w:val="single" w:sz="6" w:space="0" w:color="A2A9B1"/>
        </w:tblBorders>
        <w:shd w:val="clear" w:color="auto" w:fill="F8F9FA"/>
        <w:tblCellMar>
          <w:top w:w="15" w:type="dxa"/>
          <w:left w:w="15" w:type="dxa"/>
          <w:bottom w:w="15" w:type="dxa"/>
          <w:right w:w="15" w:type="dxa"/>
        </w:tblCellMar>
        <w:tblLook w:val="04A0" w:firstRow="1" w:lastRow="0" w:firstColumn="1" w:lastColumn="0" w:noHBand="0" w:noVBand="1"/>
      </w:tblPr>
      <w:tblGrid>
        <w:gridCol w:w="2194"/>
        <w:gridCol w:w="1662"/>
        <w:gridCol w:w="2045"/>
        <w:gridCol w:w="1032"/>
      </w:tblGrid>
      <w:tr w:rsidR="0015696B" w:rsidRPr="0015696B" w14:paraId="007D7ED7" w14:textId="77777777" w:rsidTr="0015696B">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48971C22" w14:textId="77777777" w:rsidR="0015696B" w:rsidRPr="0015696B" w:rsidRDefault="0015696B" w:rsidP="0015696B">
            <w:pPr>
              <w:pStyle w:val="a3"/>
              <w:rPr>
                <w:rFonts w:ascii="UD デジタル 教科書体 NK-R" w:eastAsia="UD デジタル 教科書体 NK-R"/>
              </w:rPr>
            </w:pPr>
            <w:r w:rsidRPr="0015696B">
              <w:rPr>
                <w:rFonts w:ascii="UD デジタル 教科書体 NK-R" w:eastAsia="UD デジタル 教科書体 NK-R" w:hint="eastAsia"/>
              </w:rPr>
              <w:t>年月日</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681F1AF7" w14:textId="77777777" w:rsidR="0015696B" w:rsidRPr="0015696B" w:rsidRDefault="0015696B" w:rsidP="0015696B">
            <w:pPr>
              <w:pStyle w:val="a3"/>
              <w:rPr>
                <w:rFonts w:ascii="UD デジタル 教科書体 NK-R" w:eastAsia="UD デジタル 教科書体 NK-R"/>
              </w:rPr>
            </w:pPr>
            <w:r w:rsidRPr="0015696B">
              <w:rPr>
                <w:rFonts w:ascii="UD デジタル 教科書体 NK-R" w:eastAsia="UD デジタル 教科書体 NK-R" w:hint="eastAsia"/>
              </w:rPr>
              <w:t>国名</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C5A750A" w14:textId="77777777" w:rsidR="0015696B" w:rsidRPr="0015696B" w:rsidRDefault="0015696B" w:rsidP="0015696B">
            <w:pPr>
              <w:pStyle w:val="a3"/>
              <w:rPr>
                <w:rFonts w:ascii="UD デジタル 教科書体 NK-R" w:eastAsia="UD デジタル 教科書体 NK-R"/>
              </w:rPr>
            </w:pPr>
            <w:r w:rsidRPr="0015696B">
              <w:rPr>
                <w:rFonts w:ascii="UD デジタル 教科書体 NK-R" w:eastAsia="UD デジタル 教科書体 NK-R" w:hint="eastAsia"/>
              </w:rPr>
              <w:t>探査機名</w:t>
            </w:r>
          </w:p>
        </w:tc>
        <w:tc>
          <w:tcPr>
            <w:tcW w:w="0" w:type="auto"/>
            <w:tcBorders>
              <w:top w:val="single" w:sz="6" w:space="0" w:color="A2A9B1"/>
              <w:left w:val="single" w:sz="6" w:space="0" w:color="A2A9B1"/>
              <w:bottom w:val="single" w:sz="6" w:space="0" w:color="A2A9B1"/>
              <w:right w:val="single" w:sz="6" w:space="0" w:color="A2A9B1"/>
            </w:tcBorders>
            <w:shd w:val="clear" w:color="auto" w:fill="EAECF0"/>
            <w:tcMar>
              <w:top w:w="48" w:type="dxa"/>
              <w:left w:w="96" w:type="dxa"/>
              <w:bottom w:w="48" w:type="dxa"/>
              <w:right w:w="96" w:type="dxa"/>
            </w:tcMar>
            <w:vAlign w:val="center"/>
            <w:hideMark/>
          </w:tcPr>
          <w:p w14:paraId="0548A50D" w14:textId="77777777" w:rsidR="0015696B" w:rsidRPr="0015696B" w:rsidRDefault="0015696B" w:rsidP="0015696B">
            <w:pPr>
              <w:pStyle w:val="a3"/>
              <w:rPr>
                <w:rFonts w:ascii="UD デジタル 教科書体 NK-R" w:eastAsia="UD デジタル 教科書体 NK-R"/>
              </w:rPr>
            </w:pPr>
            <w:r w:rsidRPr="0015696B">
              <w:rPr>
                <w:rFonts w:ascii="UD デジタル 教科書体 NK-R" w:eastAsia="UD デジタル 教科書体 NK-R" w:hint="eastAsia"/>
              </w:rPr>
              <w:t>着陸場所</w:t>
            </w:r>
          </w:p>
        </w:tc>
      </w:tr>
      <w:tr w:rsidR="0015696B" w:rsidRPr="0015696B" w14:paraId="72232BB1" w14:textId="77777777" w:rsidTr="001569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977A764" w14:textId="77777777" w:rsidR="0015696B" w:rsidRPr="0015696B" w:rsidRDefault="005C0125" w:rsidP="0015696B">
            <w:pPr>
              <w:pStyle w:val="a3"/>
              <w:rPr>
                <w:rFonts w:ascii="UD デジタル 教科書体 NK-R" w:eastAsia="UD デジタル 教科書体 NK-R"/>
              </w:rPr>
            </w:pPr>
            <w:hyperlink r:id="rId30" w:tooltip="1966年" w:history="1">
              <w:r w:rsidR="0015696B" w:rsidRPr="0015696B">
                <w:rPr>
                  <w:rFonts w:ascii="UD デジタル 教科書体 NK-R" w:eastAsia="UD デジタル 教科書体 NK-R" w:hint="eastAsia"/>
                </w:rPr>
                <w:t>1966年</w:t>
              </w:r>
            </w:hyperlink>
            <w:hyperlink r:id="rId31" w:tooltip="2月3日" w:history="1">
              <w:r w:rsidR="0015696B" w:rsidRPr="0015696B">
                <w:rPr>
                  <w:rFonts w:ascii="UD デジタル 教科書体 NK-R" w:eastAsia="UD デジタル 教科書体 NK-R" w:hint="eastAsia"/>
                </w:rPr>
                <w:t>2月3日</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2E5D8464" w14:textId="77777777" w:rsidR="0015696B" w:rsidRPr="0015696B" w:rsidRDefault="005C0125" w:rsidP="0015696B">
            <w:pPr>
              <w:pStyle w:val="a3"/>
              <w:rPr>
                <w:rFonts w:ascii="UD デジタル 教科書体 NK-R" w:eastAsia="UD デジタル 教科書体 NK-R"/>
              </w:rPr>
            </w:pPr>
            <w:hyperlink r:id="rId32" w:tooltip="ソビエト連邦" w:history="1">
              <w:r w:rsidR="0015696B" w:rsidRPr="0015696B">
                <w:rPr>
                  <w:rFonts w:ascii="UD デジタル 教科書体 NK-R" w:eastAsia="UD デジタル 教科書体 NK-R" w:hint="eastAsia"/>
                </w:rPr>
                <w:t>ソビエト連邦</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ACC632" w14:textId="77777777" w:rsidR="0015696B" w:rsidRPr="0015696B" w:rsidRDefault="005C0125" w:rsidP="0015696B">
            <w:pPr>
              <w:pStyle w:val="a3"/>
              <w:rPr>
                <w:rFonts w:ascii="UD デジタル 教科書体 NK-R" w:eastAsia="UD デジタル 教科書体 NK-R"/>
              </w:rPr>
            </w:pPr>
            <w:hyperlink r:id="rId33" w:tooltip="ルナ9号" w:history="1">
              <w:r w:rsidR="0015696B" w:rsidRPr="0015696B">
                <w:rPr>
                  <w:rFonts w:ascii="UD デジタル 教科書体 NK-R" w:eastAsia="UD デジタル 教科書体 NK-R" w:hint="eastAsia"/>
                </w:rPr>
                <w:t>ルナ9号</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33C4C27" w14:textId="77777777" w:rsidR="0015696B" w:rsidRPr="0015696B" w:rsidRDefault="0015696B" w:rsidP="0015696B">
            <w:pPr>
              <w:pStyle w:val="a3"/>
              <w:rPr>
                <w:rFonts w:ascii="UD デジタル 教科書体 NK-R" w:eastAsia="UD デジタル 教科書体 NK-R"/>
              </w:rPr>
            </w:pPr>
          </w:p>
        </w:tc>
      </w:tr>
      <w:tr w:rsidR="0015696B" w:rsidRPr="0015696B" w14:paraId="70893970" w14:textId="77777777" w:rsidTr="001569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4A502940" w14:textId="77777777" w:rsidR="0015696B" w:rsidRPr="0015696B" w:rsidRDefault="005C0125" w:rsidP="0015696B">
            <w:pPr>
              <w:pStyle w:val="a3"/>
              <w:rPr>
                <w:rFonts w:ascii="UD デジタル 教科書体 NK-R" w:eastAsia="UD デジタル 教科書体 NK-R"/>
              </w:rPr>
            </w:pPr>
            <w:hyperlink r:id="rId34" w:tooltip="1966年" w:history="1">
              <w:r w:rsidR="0015696B" w:rsidRPr="0015696B">
                <w:rPr>
                  <w:rFonts w:ascii="UD デジタル 教科書体 NK-R" w:eastAsia="UD デジタル 教科書体 NK-R" w:hint="eastAsia"/>
                </w:rPr>
                <w:t>1966年</w:t>
              </w:r>
            </w:hyperlink>
            <w:hyperlink r:id="rId35" w:tooltip="6月3日" w:history="1">
              <w:r w:rsidR="0015696B" w:rsidRPr="0015696B">
                <w:rPr>
                  <w:rFonts w:ascii="UD デジタル 教科書体 NK-R" w:eastAsia="UD デジタル 教科書体 NK-R" w:hint="eastAsia"/>
                </w:rPr>
                <w:t>6月3日</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04B5126" w14:textId="77777777" w:rsidR="0015696B" w:rsidRPr="0015696B" w:rsidRDefault="005C0125" w:rsidP="0015696B">
            <w:pPr>
              <w:pStyle w:val="a3"/>
              <w:rPr>
                <w:rFonts w:ascii="UD デジタル 教科書体 NK-R" w:eastAsia="UD デジタル 教科書体 NK-R"/>
              </w:rPr>
            </w:pPr>
            <w:hyperlink r:id="rId36" w:tooltip="アメリカ合衆国" w:history="1">
              <w:r w:rsidR="0015696B" w:rsidRPr="0015696B">
                <w:rPr>
                  <w:rFonts w:ascii="UD デジタル 教科書体 NK-R" w:eastAsia="UD デジタル 教科書体 NK-R" w:hint="eastAsia"/>
                </w:rPr>
                <w:t>アメリカ合衆国</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474CA90" w14:textId="77777777" w:rsidR="0015696B" w:rsidRPr="0015696B" w:rsidRDefault="005C0125" w:rsidP="0015696B">
            <w:pPr>
              <w:pStyle w:val="a3"/>
              <w:rPr>
                <w:rFonts w:ascii="UD デジタル 教科書体 NK-R" w:eastAsia="UD デジタル 教科書体 NK-R"/>
              </w:rPr>
            </w:pPr>
            <w:hyperlink r:id="rId37" w:tooltip="サーベイヤー1号" w:history="1">
              <w:r w:rsidR="0015696B" w:rsidRPr="0015696B">
                <w:rPr>
                  <w:rFonts w:ascii="UD デジタル 教科書体 NK-R" w:eastAsia="UD デジタル 教科書体 NK-R" w:hint="eastAsia"/>
                </w:rPr>
                <w:t>サーベイヤー1号</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F8BD326" w14:textId="77777777" w:rsidR="0015696B" w:rsidRPr="0015696B" w:rsidRDefault="005C0125" w:rsidP="0015696B">
            <w:pPr>
              <w:pStyle w:val="a3"/>
              <w:rPr>
                <w:rFonts w:ascii="UD デジタル 教科書体 NK-R" w:eastAsia="UD デジタル 教科書体 NK-R"/>
              </w:rPr>
            </w:pPr>
            <w:hyperlink r:id="rId38" w:tooltip="嵐の大洋" w:history="1">
              <w:r w:rsidR="0015696B" w:rsidRPr="0015696B">
                <w:rPr>
                  <w:rFonts w:ascii="UD デジタル 教科書体 NK-R" w:eastAsia="UD デジタル 教科書体 NK-R" w:hint="eastAsia"/>
                </w:rPr>
                <w:t>嵐の大洋</w:t>
              </w:r>
            </w:hyperlink>
          </w:p>
        </w:tc>
      </w:tr>
      <w:tr w:rsidR="0015696B" w:rsidRPr="0015696B" w14:paraId="40DC3D05" w14:textId="77777777" w:rsidTr="001569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B6D7738" w14:textId="77777777" w:rsidR="0015696B" w:rsidRPr="0015696B" w:rsidRDefault="005C0125" w:rsidP="0015696B">
            <w:pPr>
              <w:pStyle w:val="a3"/>
              <w:rPr>
                <w:rFonts w:ascii="UD デジタル 教科書体 NK-R" w:eastAsia="UD デジタル 教科書体 NK-R"/>
              </w:rPr>
            </w:pPr>
            <w:hyperlink r:id="rId39" w:tooltip="2013年" w:history="1">
              <w:r w:rsidR="0015696B" w:rsidRPr="0015696B">
                <w:rPr>
                  <w:rFonts w:ascii="UD デジタル 教科書体 NK-R" w:eastAsia="UD デジタル 教科書体 NK-R" w:hint="eastAsia"/>
                </w:rPr>
                <w:t>2013年</w:t>
              </w:r>
            </w:hyperlink>
            <w:hyperlink r:id="rId40" w:tooltip="12月16日" w:history="1">
              <w:r w:rsidR="0015696B" w:rsidRPr="0015696B">
                <w:rPr>
                  <w:rFonts w:ascii="UD デジタル 教科書体 NK-R" w:eastAsia="UD デジタル 教科書体 NK-R" w:hint="eastAsia"/>
                </w:rPr>
                <w:t>12月16日</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1183912A" w14:textId="77777777" w:rsidR="0015696B" w:rsidRPr="0015696B" w:rsidRDefault="005C0125" w:rsidP="0015696B">
            <w:pPr>
              <w:pStyle w:val="a3"/>
              <w:rPr>
                <w:rFonts w:ascii="UD デジタル 教科書体 NK-R" w:eastAsia="UD デジタル 教科書体 NK-R"/>
              </w:rPr>
            </w:pPr>
            <w:hyperlink r:id="rId41" w:tooltip="中華人民共和国" w:history="1">
              <w:r w:rsidR="0015696B" w:rsidRPr="0015696B">
                <w:rPr>
                  <w:rFonts w:ascii="UD デジタル 教科書体 NK-R" w:eastAsia="UD デジタル 教科書体 NK-R" w:hint="eastAsia"/>
                </w:rPr>
                <w:t>中華人民共和国</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F64A85C" w14:textId="77777777" w:rsidR="0015696B" w:rsidRPr="0015696B" w:rsidRDefault="005C0125" w:rsidP="0015696B">
            <w:pPr>
              <w:pStyle w:val="a3"/>
              <w:rPr>
                <w:rFonts w:ascii="UD デジタル 教科書体 NK-R" w:eastAsia="UD デジタル 教科書体 NK-R"/>
              </w:rPr>
            </w:pPr>
            <w:hyperlink r:id="rId42" w:tooltip="嫦娥3号" w:history="1">
              <w:r w:rsidR="0015696B" w:rsidRPr="0015696B">
                <w:rPr>
                  <w:rFonts w:ascii="UD デジタル 教科書体 NK-R" w:eastAsia="UD デジタル 教科書体 NK-R" w:hint="eastAsia"/>
                </w:rPr>
                <w:t>嫦娥3号</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39BC2CA" w14:textId="77777777" w:rsidR="0015696B" w:rsidRPr="0015696B" w:rsidRDefault="005C0125" w:rsidP="0015696B">
            <w:pPr>
              <w:pStyle w:val="a3"/>
              <w:rPr>
                <w:rFonts w:ascii="UD デジタル 教科書体 NK-R" w:eastAsia="UD デジタル 教科書体 NK-R"/>
              </w:rPr>
            </w:pPr>
            <w:hyperlink r:id="rId43" w:tooltip="雨の海" w:history="1">
              <w:r w:rsidR="0015696B" w:rsidRPr="0015696B">
                <w:rPr>
                  <w:rFonts w:ascii="UD デジタル 教科書体 NK-R" w:eastAsia="UD デジタル 教科書体 NK-R" w:hint="eastAsia"/>
                </w:rPr>
                <w:t>雨の海</w:t>
              </w:r>
            </w:hyperlink>
          </w:p>
        </w:tc>
      </w:tr>
      <w:tr w:rsidR="0015696B" w:rsidRPr="0015696B" w14:paraId="1E04F4E5" w14:textId="77777777" w:rsidTr="001569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C1DB577" w14:textId="77777777" w:rsidR="0015696B" w:rsidRPr="0015696B" w:rsidRDefault="005C0125" w:rsidP="0015696B">
            <w:pPr>
              <w:pStyle w:val="a3"/>
              <w:rPr>
                <w:rFonts w:ascii="UD デジタル 教科書体 NK-R" w:eastAsia="UD デジタル 教科書体 NK-R"/>
              </w:rPr>
            </w:pPr>
            <w:hyperlink r:id="rId44" w:tooltip="2023年" w:history="1">
              <w:r w:rsidR="0015696B" w:rsidRPr="0015696B">
                <w:rPr>
                  <w:rFonts w:ascii="UD デジタル 教科書体 NK-R" w:eastAsia="UD デジタル 教科書体 NK-R" w:hint="eastAsia"/>
                </w:rPr>
                <w:t>2023年</w:t>
              </w:r>
            </w:hyperlink>
            <w:hyperlink r:id="rId45" w:tooltip="8月23日" w:history="1">
              <w:r w:rsidR="0015696B" w:rsidRPr="0015696B">
                <w:rPr>
                  <w:rFonts w:ascii="UD デジタル 教科書体 NK-R" w:eastAsia="UD デジタル 教科書体 NK-R" w:hint="eastAsia"/>
                </w:rPr>
                <w:t>8月23日</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7AC78F76" w14:textId="77777777" w:rsidR="0015696B" w:rsidRPr="0015696B" w:rsidRDefault="005C0125" w:rsidP="0015696B">
            <w:pPr>
              <w:pStyle w:val="a3"/>
              <w:rPr>
                <w:rFonts w:ascii="UD デジタル 教科書体 NK-R" w:eastAsia="UD デジタル 教科書体 NK-R"/>
              </w:rPr>
            </w:pPr>
            <w:hyperlink r:id="rId46" w:tooltip="インド共和国" w:history="1">
              <w:r w:rsidR="0015696B" w:rsidRPr="0015696B">
                <w:rPr>
                  <w:rFonts w:ascii="UD デジタル 教科書体 NK-R" w:eastAsia="UD デジタル 教科書体 NK-R" w:hint="eastAsia"/>
                </w:rPr>
                <w:t>インド共和国</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54D79E06" w14:textId="77777777" w:rsidR="0015696B" w:rsidRPr="0015696B" w:rsidRDefault="005C0125" w:rsidP="0015696B">
            <w:pPr>
              <w:pStyle w:val="a3"/>
              <w:rPr>
                <w:rFonts w:ascii="UD デジタル 教科書体 NK-R" w:eastAsia="UD デジタル 教科書体 NK-R"/>
              </w:rPr>
            </w:pPr>
            <w:hyperlink r:id="rId47" w:tooltip="チャンドラヤーン3号" w:history="1">
              <w:r w:rsidR="0015696B" w:rsidRPr="0015696B">
                <w:rPr>
                  <w:rFonts w:ascii="UD デジタル 教科書体 NK-R" w:eastAsia="UD デジタル 教科書体 NK-R" w:hint="eastAsia"/>
                </w:rPr>
                <w:t>チャンドラヤーン3号</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ED62544" w14:textId="77777777" w:rsidR="0015696B" w:rsidRPr="0015696B" w:rsidRDefault="0015696B" w:rsidP="0015696B">
            <w:pPr>
              <w:pStyle w:val="a3"/>
              <w:rPr>
                <w:rFonts w:ascii="UD デジタル 教科書体 NK-R" w:eastAsia="UD デジタル 教科書体 NK-R"/>
              </w:rPr>
            </w:pPr>
          </w:p>
        </w:tc>
      </w:tr>
      <w:tr w:rsidR="0015696B" w:rsidRPr="0015696B" w14:paraId="31E8EBBE" w14:textId="77777777" w:rsidTr="0015696B">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33BFAC" w14:textId="77777777" w:rsidR="0015696B" w:rsidRPr="0015696B" w:rsidRDefault="005C0125" w:rsidP="0015696B">
            <w:pPr>
              <w:pStyle w:val="a3"/>
              <w:rPr>
                <w:rFonts w:ascii="UD デジタル 教科書体 NK-R" w:eastAsia="UD デジタル 教科書体 NK-R"/>
              </w:rPr>
            </w:pPr>
            <w:hyperlink r:id="rId48" w:tooltip="2024年" w:history="1">
              <w:r w:rsidR="0015696B" w:rsidRPr="0015696B">
                <w:rPr>
                  <w:rFonts w:ascii="UD デジタル 教科書体 NK-R" w:eastAsia="UD デジタル 教科書体 NK-R" w:hint="eastAsia"/>
                </w:rPr>
                <w:t>2024年</w:t>
              </w:r>
            </w:hyperlink>
            <w:hyperlink r:id="rId49" w:tooltip="1月20日" w:history="1">
              <w:r w:rsidR="0015696B" w:rsidRPr="0015696B">
                <w:rPr>
                  <w:rFonts w:ascii="UD デジタル 教科書体 NK-R" w:eastAsia="UD デジタル 教科書体 NK-R" w:hint="eastAsia"/>
                </w:rPr>
                <w:t>1月20日</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3F4CF217" w14:textId="77777777" w:rsidR="0015696B" w:rsidRPr="0015696B" w:rsidRDefault="005C0125" w:rsidP="0015696B">
            <w:pPr>
              <w:pStyle w:val="a3"/>
              <w:rPr>
                <w:rFonts w:ascii="UD デジタル 教科書体 NK-R" w:eastAsia="UD デジタル 教科書体 NK-R"/>
              </w:rPr>
            </w:pPr>
            <w:hyperlink r:id="rId50" w:tooltip="日本" w:history="1">
              <w:r w:rsidR="0015696B" w:rsidRPr="0015696B">
                <w:rPr>
                  <w:rFonts w:ascii="UD デジタル 教科書体 NK-R" w:eastAsia="UD デジタル 教科書体 NK-R" w:hint="eastAsia"/>
                </w:rPr>
                <w:t>日本</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05F03693" w14:textId="77777777" w:rsidR="0015696B" w:rsidRPr="0015696B" w:rsidRDefault="005C0125" w:rsidP="0015696B">
            <w:pPr>
              <w:pStyle w:val="a3"/>
              <w:rPr>
                <w:rFonts w:ascii="UD デジタル 教科書体 NK-R" w:eastAsia="UD デジタル 教科書体 NK-R"/>
              </w:rPr>
            </w:pPr>
            <w:hyperlink r:id="rId51" w:tooltip="SLIM" w:history="1">
              <w:r w:rsidR="0015696B" w:rsidRPr="0015696B">
                <w:rPr>
                  <w:rFonts w:ascii="UD デジタル 教科書体 NK-R" w:eastAsia="UD デジタル 教科書体 NK-R" w:hint="eastAsia"/>
                </w:rPr>
                <w:t>SLIM</w:t>
              </w:r>
            </w:hyperlink>
          </w:p>
        </w:tc>
        <w:tc>
          <w:tcPr>
            <w:tcW w:w="0" w:type="auto"/>
            <w:tcBorders>
              <w:top w:val="single" w:sz="6" w:space="0" w:color="A2A9B1"/>
              <w:left w:val="single" w:sz="6" w:space="0" w:color="A2A9B1"/>
              <w:bottom w:val="single" w:sz="6" w:space="0" w:color="A2A9B1"/>
              <w:right w:val="single" w:sz="6" w:space="0" w:color="A2A9B1"/>
            </w:tcBorders>
            <w:shd w:val="clear" w:color="auto" w:fill="F8F9FA"/>
            <w:tcMar>
              <w:top w:w="48" w:type="dxa"/>
              <w:left w:w="96" w:type="dxa"/>
              <w:bottom w:w="48" w:type="dxa"/>
              <w:right w:w="96" w:type="dxa"/>
            </w:tcMar>
            <w:vAlign w:val="center"/>
            <w:hideMark/>
          </w:tcPr>
          <w:p w14:paraId="6B6A4D30" w14:textId="77777777" w:rsidR="0015696B" w:rsidRPr="0015696B" w:rsidRDefault="005C0125" w:rsidP="0015696B">
            <w:pPr>
              <w:pStyle w:val="a3"/>
              <w:rPr>
                <w:rFonts w:ascii="UD デジタル 教科書体 NK-R" w:eastAsia="UD デジタル 教科書体 NK-R"/>
              </w:rPr>
            </w:pPr>
            <w:hyperlink r:id="rId52" w:tooltip="神酒の海" w:history="1">
              <w:r w:rsidR="0015696B" w:rsidRPr="0015696B">
                <w:rPr>
                  <w:rFonts w:ascii="UD デジタル 教科書体 NK-R" w:eastAsia="UD デジタル 教科書体 NK-R" w:hint="eastAsia"/>
                </w:rPr>
                <w:t>神酒の海</w:t>
              </w:r>
            </w:hyperlink>
          </w:p>
        </w:tc>
      </w:tr>
    </w:tbl>
    <w:p w14:paraId="4C24C325" w14:textId="77777777" w:rsidR="0015696B" w:rsidRDefault="0015696B" w:rsidP="00667887">
      <w:pPr>
        <w:pStyle w:val="a3"/>
        <w:rPr>
          <w:rFonts w:ascii="Century" w:hAnsi="Century"/>
        </w:rPr>
      </w:pPr>
    </w:p>
    <w:p w14:paraId="145A0F56" w14:textId="0F19CD7D" w:rsidR="00667887" w:rsidRDefault="0015696B" w:rsidP="004A7133">
      <w:pPr>
        <w:pStyle w:val="a3"/>
        <w:rPr>
          <w:rFonts w:ascii="Century" w:hAnsi="Century"/>
        </w:rPr>
      </w:pPr>
      <w:r>
        <w:rPr>
          <w:rFonts w:ascii="Century" w:hAnsi="Century" w:hint="eastAsia"/>
        </w:rPr>
        <w:t>Q2</w:t>
      </w:r>
      <w:r>
        <w:rPr>
          <w:rFonts w:ascii="Century" w:hAnsi="Century" w:hint="eastAsia"/>
        </w:rPr>
        <w:t xml:space="preserve">　</w:t>
      </w:r>
      <w:r>
        <w:rPr>
          <w:rFonts w:ascii="Century" w:hAnsi="Century" w:hint="eastAsia"/>
        </w:rPr>
        <w:t xml:space="preserve">The U.S., China, India, Russia and Japan. </w:t>
      </w:r>
    </w:p>
    <w:p w14:paraId="7D969DF5" w14:textId="13E3E7D5" w:rsidR="0015696B" w:rsidRDefault="0015696B" w:rsidP="004A7133">
      <w:pPr>
        <w:pStyle w:val="a3"/>
        <w:rPr>
          <w:rFonts w:ascii="Century" w:hAnsi="Century"/>
        </w:rPr>
      </w:pPr>
      <w:r>
        <w:rPr>
          <w:rFonts w:ascii="Century" w:hAnsi="Century" w:hint="eastAsia"/>
        </w:rPr>
        <w:t xml:space="preserve">Q3  It aims to become the second country to land astronauts on the </w:t>
      </w:r>
      <w:r w:rsidR="002F3306">
        <w:rPr>
          <w:rFonts w:ascii="Century" w:hAnsi="Century" w:hint="eastAsia"/>
        </w:rPr>
        <w:t>M</w:t>
      </w:r>
      <w:r>
        <w:rPr>
          <w:rFonts w:ascii="Century" w:hAnsi="Century" w:hint="eastAsia"/>
        </w:rPr>
        <w:t xml:space="preserve">oon. </w:t>
      </w:r>
    </w:p>
    <w:p w14:paraId="12490161" w14:textId="6428DA19" w:rsidR="0015696B" w:rsidRDefault="0015696B" w:rsidP="004A7133">
      <w:pPr>
        <w:pStyle w:val="a3"/>
        <w:rPr>
          <w:rFonts w:ascii="Century" w:hAnsi="Century"/>
        </w:rPr>
      </w:pPr>
      <w:r>
        <w:rPr>
          <w:rFonts w:ascii="Century" w:hAnsi="Century" w:hint="eastAsia"/>
        </w:rPr>
        <w:t>Q4  2030</w:t>
      </w:r>
      <w:r>
        <w:rPr>
          <w:rFonts w:ascii="Century" w:hAnsi="Century" w:hint="eastAsia"/>
        </w:rPr>
        <w:t>年までに月の裏側</w:t>
      </w:r>
      <w:r w:rsidR="002F3306">
        <w:rPr>
          <w:rFonts w:ascii="Century" w:hAnsi="Century" w:hint="eastAsia"/>
        </w:rPr>
        <w:t>（</w:t>
      </w:r>
      <w:r w:rsidR="002F3306">
        <w:rPr>
          <w:rFonts w:ascii="Century" w:hAnsi="Century" w:hint="eastAsia"/>
        </w:rPr>
        <w:t xml:space="preserve">far </w:t>
      </w:r>
      <w:proofErr w:type="spellStart"/>
      <w:r w:rsidR="002F3306">
        <w:rPr>
          <w:rFonts w:ascii="Century" w:hAnsi="Century" w:hint="eastAsia"/>
        </w:rPr>
        <w:t>sice</w:t>
      </w:r>
      <w:proofErr w:type="spellEnd"/>
      <w:r w:rsidR="002F3306">
        <w:rPr>
          <w:rFonts w:ascii="Century" w:hAnsi="Century" w:hint="eastAsia"/>
        </w:rPr>
        <w:t>）</w:t>
      </w:r>
      <w:r>
        <w:rPr>
          <w:rFonts w:ascii="Century" w:hAnsi="Century" w:hint="eastAsia"/>
        </w:rPr>
        <w:t>に探査機を着陸させた時に、地球と月の間で通信の橋渡しをすること</w:t>
      </w:r>
    </w:p>
    <w:p w14:paraId="0CB80BFA" w14:textId="5AE7C7EF" w:rsidR="0015696B" w:rsidRDefault="0015696B" w:rsidP="004A7133">
      <w:pPr>
        <w:pStyle w:val="a3"/>
        <w:rPr>
          <w:rFonts w:ascii="Century" w:hAnsi="Century"/>
        </w:rPr>
      </w:pPr>
      <w:r>
        <w:rPr>
          <w:rFonts w:ascii="Century" w:hAnsi="Century" w:hint="eastAsia"/>
        </w:rPr>
        <w:t>Q5</w:t>
      </w:r>
      <w:r>
        <w:rPr>
          <w:rFonts w:ascii="Century" w:hAnsi="Century" w:hint="eastAsia"/>
        </w:rPr>
        <w:t xml:space="preserve">　</w:t>
      </w:r>
      <w:r>
        <w:rPr>
          <w:rFonts w:ascii="Century" w:hAnsi="Century" w:hint="eastAsia"/>
        </w:rPr>
        <w:t>(1)</w:t>
      </w:r>
      <w:r>
        <w:rPr>
          <w:rFonts w:ascii="Century" w:hAnsi="Century" w:hint="eastAsia"/>
        </w:rPr>
        <w:t>嫦娥</w:t>
      </w:r>
      <w:r>
        <w:rPr>
          <w:rFonts w:ascii="Century" w:hAnsi="Century" w:hint="eastAsia"/>
        </w:rPr>
        <w:t>3</w:t>
      </w:r>
      <w:r>
        <w:rPr>
          <w:rFonts w:ascii="Century" w:hAnsi="Century" w:hint="eastAsia"/>
        </w:rPr>
        <w:t>号を月面着陸させ、米国とソ連に続いて世界で</w:t>
      </w:r>
      <w:r>
        <w:rPr>
          <w:rFonts w:ascii="Century" w:hAnsi="Century" w:hint="eastAsia"/>
        </w:rPr>
        <w:t>3</w:t>
      </w:r>
      <w:r>
        <w:rPr>
          <w:rFonts w:ascii="Century" w:hAnsi="Century" w:hint="eastAsia"/>
        </w:rPr>
        <w:t>番目に月面着陸に成功した国となった。</w:t>
      </w:r>
    </w:p>
    <w:p w14:paraId="2F070920" w14:textId="4B657AE5" w:rsidR="0015696B" w:rsidRDefault="0015696B" w:rsidP="004A7133">
      <w:pPr>
        <w:pStyle w:val="a3"/>
        <w:rPr>
          <w:rFonts w:ascii="Century" w:hAnsi="Century"/>
        </w:rPr>
      </w:pPr>
      <w:r>
        <w:rPr>
          <w:rFonts w:ascii="Century" w:hAnsi="Century" w:hint="eastAsia"/>
        </w:rPr>
        <w:t xml:space="preserve">　　</w:t>
      </w:r>
      <w:r>
        <w:rPr>
          <w:rFonts w:ascii="Century" w:hAnsi="Century" w:hint="eastAsia"/>
        </w:rPr>
        <w:t>(2)</w:t>
      </w:r>
      <w:r>
        <w:rPr>
          <w:rFonts w:ascii="Century" w:hAnsi="Century" w:hint="eastAsia"/>
        </w:rPr>
        <w:t>月の裏側への着陸に初めて成功した。</w:t>
      </w:r>
    </w:p>
    <w:p w14:paraId="1F686C8C" w14:textId="16406701" w:rsidR="0015696B" w:rsidRDefault="0015696B" w:rsidP="004A7133">
      <w:pPr>
        <w:pStyle w:val="a3"/>
        <w:rPr>
          <w:rFonts w:ascii="Century" w:hAnsi="Century"/>
        </w:rPr>
      </w:pPr>
      <w:r>
        <w:rPr>
          <w:rFonts w:ascii="Century" w:hAnsi="Century" w:hint="eastAsia"/>
        </w:rPr>
        <w:t>Q6</w:t>
      </w:r>
      <w:r>
        <w:rPr>
          <w:rFonts w:ascii="Century" w:hAnsi="Century" w:hint="eastAsia"/>
        </w:rPr>
        <w:t xml:space="preserve">　</w:t>
      </w:r>
      <w:r>
        <w:rPr>
          <w:rFonts w:ascii="Century" w:hAnsi="Century" w:hint="eastAsia"/>
        </w:rPr>
        <w:t xml:space="preserve">It takes 3 days from the Earth to the Moon, and 7 months from the Earth to Mars. </w:t>
      </w:r>
    </w:p>
    <w:p w14:paraId="7D2F158C" w14:textId="77777777" w:rsidR="0015696B" w:rsidRPr="004A7133" w:rsidRDefault="0015696B" w:rsidP="0015696B">
      <w:pPr>
        <w:pStyle w:val="a3"/>
        <w:rPr>
          <w:rFonts w:ascii="Century" w:hAnsi="Century"/>
        </w:rPr>
      </w:pPr>
      <w:r w:rsidRPr="004A7133">
        <w:rPr>
          <w:rFonts w:ascii="Century" w:hAnsi="Century"/>
        </w:rPr>
        <w:t xml:space="preserve">Q7  </w:t>
      </w:r>
      <w:r w:rsidRPr="004A7133">
        <w:rPr>
          <w:rFonts w:ascii="Century" w:hAnsi="Century"/>
        </w:rPr>
        <w:t>解答例</w:t>
      </w:r>
    </w:p>
    <w:p w14:paraId="125A9CF7" w14:textId="77777777" w:rsidR="0015696B" w:rsidRPr="004A7133" w:rsidRDefault="0015696B" w:rsidP="0015696B">
      <w:pPr>
        <w:pStyle w:val="a3"/>
        <w:numPr>
          <w:ilvl w:val="0"/>
          <w:numId w:val="1"/>
        </w:numPr>
        <w:rPr>
          <w:rFonts w:ascii="Century" w:hAnsi="Century"/>
        </w:rPr>
      </w:pPr>
      <w:r w:rsidRPr="004A7133">
        <w:rPr>
          <w:rFonts w:ascii="Century" w:hAnsi="Century"/>
        </w:rPr>
        <w:t>月を探査すれば、地球の起源や、地球が誕生したばかりの時の歴史がわかる。</w:t>
      </w:r>
    </w:p>
    <w:p w14:paraId="39446202" w14:textId="2A7C76AB" w:rsidR="0015696B" w:rsidRPr="004A7133" w:rsidRDefault="0015696B" w:rsidP="0015696B">
      <w:pPr>
        <w:pStyle w:val="a3"/>
        <w:numPr>
          <w:ilvl w:val="0"/>
          <w:numId w:val="1"/>
        </w:numPr>
        <w:rPr>
          <w:rFonts w:ascii="Century" w:hAnsi="Century"/>
        </w:rPr>
      </w:pPr>
      <w:r w:rsidRPr="004A7133">
        <w:rPr>
          <w:rFonts w:ascii="Century" w:hAnsi="Century"/>
        </w:rPr>
        <w:t>月には、ヘリウム３や金属などの資源が豊富にあるので、それらの資源の開発を研究することで、新しいベンチャー事業や技術革新に</w:t>
      </w:r>
      <w:r w:rsidR="002F3306">
        <w:rPr>
          <w:rFonts w:ascii="Century" w:hAnsi="Century" w:hint="eastAsia"/>
        </w:rPr>
        <w:t>つな</w:t>
      </w:r>
      <w:r w:rsidRPr="004A7133">
        <w:rPr>
          <w:rFonts w:ascii="Century" w:hAnsi="Century"/>
        </w:rPr>
        <w:t>がる</w:t>
      </w:r>
    </w:p>
    <w:p w14:paraId="0F70BC00" w14:textId="5D8932E5" w:rsidR="0015696B" w:rsidRPr="004A7133" w:rsidRDefault="0015696B" w:rsidP="0015696B">
      <w:pPr>
        <w:pStyle w:val="a3"/>
        <w:numPr>
          <w:ilvl w:val="0"/>
          <w:numId w:val="1"/>
        </w:numPr>
        <w:rPr>
          <w:rFonts w:ascii="Century" w:hAnsi="Century"/>
        </w:rPr>
      </w:pPr>
      <w:r w:rsidRPr="004A7133">
        <w:rPr>
          <w:rFonts w:ascii="Century" w:hAnsi="Century"/>
        </w:rPr>
        <w:t>将来的に火星に住むことを</w:t>
      </w:r>
      <w:r w:rsidR="002F3306">
        <w:rPr>
          <w:rFonts w:ascii="Century" w:hAnsi="Century" w:hint="eastAsia"/>
        </w:rPr>
        <w:t>想定し</w:t>
      </w:r>
      <w:r w:rsidRPr="004A7133">
        <w:rPr>
          <w:rFonts w:ascii="Century" w:hAnsi="Century"/>
        </w:rPr>
        <w:t>、火星より地球に近い月に</w:t>
      </w:r>
      <w:r w:rsidR="002F3306">
        <w:rPr>
          <w:rFonts w:ascii="Century" w:hAnsi="Century" w:hint="eastAsia"/>
        </w:rPr>
        <w:t>、</w:t>
      </w:r>
      <w:r w:rsidRPr="004A7133">
        <w:rPr>
          <w:rFonts w:ascii="Century" w:hAnsi="Century"/>
        </w:rPr>
        <w:t>足がかりを作っておく必要がある。</w:t>
      </w:r>
    </w:p>
    <w:p w14:paraId="16E1B1B9" w14:textId="77777777" w:rsidR="0015696B" w:rsidRPr="002F3306" w:rsidRDefault="0015696B" w:rsidP="004A7133">
      <w:pPr>
        <w:pStyle w:val="a3"/>
        <w:rPr>
          <w:rFonts w:ascii="Century" w:hAnsi="Century"/>
        </w:rPr>
      </w:pPr>
    </w:p>
    <w:p w14:paraId="7AACBDC0" w14:textId="77777777" w:rsidR="004A7133" w:rsidRPr="004A7133" w:rsidRDefault="004A7133" w:rsidP="004A7133">
      <w:pPr>
        <w:pStyle w:val="a3"/>
        <w:rPr>
          <w:rFonts w:ascii="Century" w:hAnsi="Century"/>
        </w:rPr>
      </w:pPr>
    </w:p>
    <w:p w14:paraId="48E20745" w14:textId="42348CDB" w:rsidR="004A7133" w:rsidRPr="004A7133" w:rsidRDefault="001F7E98" w:rsidP="004A7133">
      <w:pPr>
        <w:pStyle w:val="a3"/>
        <w:rPr>
          <w:rFonts w:ascii="Century" w:hAnsi="Century"/>
        </w:rPr>
      </w:pPr>
      <w:r>
        <w:rPr>
          <w:rFonts w:ascii="Century" w:hAnsi="Century" w:hint="eastAsia"/>
        </w:rPr>
        <w:lastRenderedPageBreak/>
        <w:t>［エッセイ解答例］</w:t>
      </w:r>
    </w:p>
    <w:p w14:paraId="69750A22" w14:textId="1BF1A6FC" w:rsidR="001F7E98" w:rsidRPr="001F7E98" w:rsidRDefault="00504811" w:rsidP="001F7E98">
      <w:pPr>
        <w:pStyle w:val="a3"/>
        <w:rPr>
          <w:rFonts w:ascii="Century" w:hAnsi="Century"/>
        </w:rPr>
      </w:pPr>
      <w:r>
        <w:rPr>
          <w:rFonts w:ascii="Century" w:hAnsi="Century" w:hint="eastAsia"/>
        </w:rPr>
        <w:t>１）</w:t>
      </w:r>
      <w:r w:rsidR="001F7E98" w:rsidRPr="001F7E98">
        <w:rPr>
          <w:rFonts w:ascii="Century" w:hAnsi="Century"/>
        </w:rPr>
        <w:t xml:space="preserve">I believe </w:t>
      </w:r>
      <w:r w:rsidR="001F7E98" w:rsidRPr="001F7E98">
        <w:rPr>
          <w:rFonts w:ascii="Century" w:hAnsi="Century"/>
        </w:rPr>
        <w:t>humans should continue space exploration</w:t>
      </w:r>
      <w:r w:rsidR="001F7E98" w:rsidRPr="001F7E98">
        <w:rPr>
          <w:rFonts w:ascii="Century" w:hAnsi="Century"/>
        </w:rPr>
        <w:t xml:space="preserve"> for t</w:t>
      </w:r>
      <w:r w:rsidR="001F7E98">
        <w:rPr>
          <w:rFonts w:ascii="Century" w:hAnsi="Century" w:hint="eastAsia"/>
        </w:rPr>
        <w:t>wo</w:t>
      </w:r>
      <w:r w:rsidR="001F7E98" w:rsidRPr="001F7E98">
        <w:rPr>
          <w:rFonts w:ascii="Century" w:hAnsi="Century"/>
        </w:rPr>
        <w:t xml:space="preserve"> reasons</w:t>
      </w:r>
      <w:r w:rsidR="001F7E98" w:rsidRPr="001F7E98">
        <w:rPr>
          <w:rFonts w:ascii="Century" w:hAnsi="Century"/>
        </w:rPr>
        <w:t xml:space="preserve">. </w:t>
      </w:r>
    </w:p>
    <w:p w14:paraId="223DAFFE" w14:textId="706F695C" w:rsidR="004A7133" w:rsidRPr="001F7E98" w:rsidRDefault="001F7E98" w:rsidP="001F7E98">
      <w:pPr>
        <w:pStyle w:val="a3"/>
        <w:rPr>
          <w:rFonts w:ascii="Century" w:hAnsi="Century"/>
        </w:rPr>
      </w:pPr>
      <w:r w:rsidRPr="001F7E98">
        <w:rPr>
          <w:rFonts w:ascii="Century" w:hAnsi="Century"/>
        </w:rPr>
        <w:t>First, it helps us discover new technologies that can improve life on Earth</w:t>
      </w:r>
      <w:r>
        <w:rPr>
          <w:rFonts w:ascii="Century" w:hAnsi="Century" w:hint="eastAsia"/>
        </w:rPr>
        <w:t>.  It also gives opportunities for new business ventures</w:t>
      </w:r>
      <w:r w:rsidRPr="001F7E98">
        <w:rPr>
          <w:rFonts w:ascii="Century" w:hAnsi="Century"/>
        </w:rPr>
        <w:t xml:space="preserve">, </w:t>
      </w:r>
      <w:r>
        <w:rPr>
          <w:rFonts w:ascii="Century" w:hAnsi="Century" w:hint="eastAsia"/>
        </w:rPr>
        <w:t xml:space="preserve">such as </w:t>
      </w:r>
      <w:r w:rsidRPr="001F7E98">
        <w:rPr>
          <w:rFonts w:ascii="Century" w:hAnsi="Century"/>
        </w:rPr>
        <w:t>satellite communication and medical advancements</w:t>
      </w:r>
      <w:r>
        <w:rPr>
          <w:rFonts w:ascii="Century" w:hAnsi="Century" w:hint="eastAsia"/>
        </w:rPr>
        <w:t xml:space="preserve">, because some resources are abundant on other planets. </w:t>
      </w:r>
      <w:r w:rsidRPr="001F7E98">
        <w:rPr>
          <w:rFonts w:ascii="Century" w:hAnsi="Century"/>
        </w:rPr>
        <w:t xml:space="preserve"> </w:t>
      </w:r>
      <w:r w:rsidRPr="001F7E98">
        <w:rPr>
          <w:rFonts w:ascii="Century" w:hAnsi="Century"/>
        </w:rPr>
        <w:br/>
      </w:r>
      <w:r w:rsidRPr="001F7E98">
        <w:rPr>
          <w:rFonts w:ascii="Century" w:hAnsi="Century"/>
        </w:rPr>
        <w:t xml:space="preserve">Secondly, exploring space </w:t>
      </w:r>
      <w:r>
        <w:rPr>
          <w:rFonts w:ascii="Century" w:hAnsi="Century" w:hint="eastAsia"/>
        </w:rPr>
        <w:t>contributes to</w:t>
      </w:r>
      <w:r w:rsidRPr="001F7E98">
        <w:rPr>
          <w:rFonts w:ascii="Century" w:hAnsi="Century"/>
        </w:rPr>
        <w:t xml:space="preserve"> our </w:t>
      </w:r>
      <w:r>
        <w:rPr>
          <w:rFonts w:ascii="Century" w:hAnsi="Century" w:hint="eastAsia"/>
        </w:rPr>
        <w:t xml:space="preserve">deeper </w:t>
      </w:r>
      <w:r w:rsidRPr="001F7E98">
        <w:rPr>
          <w:rFonts w:ascii="Century" w:hAnsi="Century"/>
        </w:rPr>
        <w:t>understanding of the universe</w:t>
      </w:r>
      <w:r>
        <w:rPr>
          <w:rFonts w:ascii="Century" w:hAnsi="Century" w:hint="eastAsia"/>
        </w:rPr>
        <w:t xml:space="preserve">.  Humans have had curiosity and dreams on the origin of the space.  The cosmic study leads not only to the development of science, but also to inspiration for the future. </w:t>
      </w:r>
    </w:p>
    <w:p w14:paraId="0863996B" w14:textId="77777777" w:rsidR="004A7133" w:rsidRPr="004A7133" w:rsidRDefault="004A7133" w:rsidP="004A7133">
      <w:pPr>
        <w:pStyle w:val="a3"/>
        <w:rPr>
          <w:rFonts w:ascii="Century" w:hAnsi="Century"/>
        </w:rPr>
      </w:pPr>
    </w:p>
    <w:p w14:paraId="7E6F4B6E" w14:textId="4511D9C5" w:rsidR="004A7133" w:rsidRPr="00504811" w:rsidRDefault="00504811" w:rsidP="004A7133">
      <w:pPr>
        <w:pStyle w:val="a3"/>
        <w:rPr>
          <w:rFonts w:ascii="Century" w:hAnsi="Century"/>
        </w:rPr>
      </w:pPr>
      <w:r>
        <w:rPr>
          <w:rFonts w:ascii="Segoe UI Symbol" w:hAnsi="Segoe UI Symbol" w:cs="Segoe UI Symbol" w:hint="eastAsia"/>
        </w:rPr>
        <w:t>２）</w:t>
      </w:r>
      <w:r w:rsidR="00EE4366" w:rsidRPr="00504811">
        <w:rPr>
          <w:rFonts w:ascii="Century" w:hAnsi="Century"/>
        </w:rPr>
        <w:t>I don’t think humans have to continue space exploration for two reasons.</w:t>
      </w:r>
    </w:p>
    <w:p w14:paraId="4BB1DAAF" w14:textId="07E20642" w:rsidR="00EE4366" w:rsidRPr="00504811" w:rsidRDefault="00EE4366" w:rsidP="00EE4366">
      <w:pPr>
        <w:pStyle w:val="a3"/>
        <w:rPr>
          <w:rFonts w:ascii="Century" w:hAnsi="Century"/>
        </w:rPr>
      </w:pPr>
      <w:r w:rsidRPr="00504811">
        <w:rPr>
          <w:rFonts w:ascii="Century" w:hAnsi="Century"/>
        </w:rPr>
        <w:t>First, it</w:t>
      </w:r>
      <w:r w:rsidRPr="00504811">
        <w:rPr>
          <w:rFonts w:ascii="Century" w:hAnsi="Century"/>
        </w:rPr>
        <w:t xml:space="preserve"> costs a lot of money, and I believe the</w:t>
      </w:r>
      <w:r w:rsidRPr="00504811">
        <w:rPr>
          <w:rFonts w:ascii="Century" w:hAnsi="Century"/>
        </w:rPr>
        <w:t xml:space="preserve"> money </w:t>
      </w:r>
      <w:r w:rsidRPr="00504811">
        <w:rPr>
          <w:rFonts w:ascii="Century" w:hAnsi="Century"/>
        </w:rPr>
        <w:t>should</w:t>
      </w:r>
      <w:r w:rsidRPr="00504811">
        <w:rPr>
          <w:rFonts w:ascii="Century" w:hAnsi="Century"/>
        </w:rPr>
        <w:t xml:space="preserve"> be spent on </w:t>
      </w:r>
      <w:r w:rsidRPr="00504811">
        <w:rPr>
          <w:rFonts w:ascii="Century" w:hAnsi="Century"/>
        </w:rPr>
        <w:t xml:space="preserve">something else which is more imminent, such as </w:t>
      </w:r>
      <w:r w:rsidRPr="00504811">
        <w:rPr>
          <w:rFonts w:ascii="Century" w:hAnsi="Century"/>
        </w:rPr>
        <w:t xml:space="preserve">poverty and climate change. </w:t>
      </w:r>
      <w:r w:rsidRPr="00504811">
        <w:rPr>
          <w:rFonts w:ascii="Century" w:hAnsi="Century"/>
        </w:rPr>
        <w:t xml:space="preserve"> People are dying and suffering from hunger, and the ecosystem is being destroyed by global warming. We should give priority to these issues rather than space exploration.  </w:t>
      </w:r>
    </w:p>
    <w:p w14:paraId="0B763822" w14:textId="066D5779" w:rsidR="003F5651" w:rsidRPr="00504811" w:rsidRDefault="00EE4366" w:rsidP="00FD44C6">
      <w:pPr>
        <w:pStyle w:val="a3"/>
        <w:rPr>
          <w:rFonts w:ascii="Century" w:hAnsi="Century"/>
        </w:rPr>
      </w:pPr>
      <w:r w:rsidRPr="00504811">
        <w:rPr>
          <w:rFonts w:ascii="Century" w:hAnsi="Century"/>
        </w:rPr>
        <w:t xml:space="preserve">Secondly, </w:t>
      </w:r>
      <w:r w:rsidRPr="00504811">
        <w:rPr>
          <w:rFonts w:ascii="Century" w:hAnsi="Century"/>
        </w:rPr>
        <w:t xml:space="preserve">space exploration leads to the development of international military projects. </w:t>
      </w:r>
      <w:r w:rsidR="00504811" w:rsidRPr="00504811">
        <w:rPr>
          <w:rFonts w:ascii="Century" w:hAnsi="Century"/>
        </w:rPr>
        <w:t>There is a fierce competition among countries for space exploration. S</w:t>
      </w:r>
      <w:r w:rsidR="00504811" w:rsidRPr="00504811">
        <w:rPr>
          <w:rFonts w:ascii="Century" w:hAnsi="Century"/>
        </w:rPr>
        <w:t>ome countries have used space programs to enhance their national security capabilities.</w:t>
      </w:r>
      <w:r w:rsidR="00504811" w:rsidRPr="00504811">
        <w:rPr>
          <w:rFonts w:ascii="Century" w:hAnsi="Century"/>
        </w:rPr>
        <w:t xml:space="preserve"> In particular,</w:t>
      </w:r>
      <w:r w:rsidR="00FD44C6" w:rsidRPr="00504811">
        <w:rPr>
          <w:rFonts w:ascii="Century" w:hAnsi="Century"/>
        </w:rPr>
        <w:t xml:space="preserve"> satellite technology can be utilized for military reconnaissance. </w:t>
      </w:r>
    </w:p>
    <w:p w14:paraId="270E69BD" w14:textId="77777777" w:rsidR="003F5651" w:rsidRDefault="003F5651" w:rsidP="003F5651">
      <w:pPr>
        <w:pStyle w:val="a3"/>
        <w:rPr>
          <w:rFonts w:ascii="Century" w:hAnsi="Century"/>
        </w:rPr>
      </w:pPr>
    </w:p>
    <w:p w14:paraId="199209C9" w14:textId="7023A9A0" w:rsidR="00504811" w:rsidRPr="00504811" w:rsidRDefault="00504811" w:rsidP="003F5651">
      <w:pPr>
        <w:pStyle w:val="a3"/>
        <w:rPr>
          <w:rFonts w:ascii="Century" w:hAnsi="Century" w:hint="eastAsia"/>
        </w:rPr>
      </w:pPr>
      <w:r>
        <w:rPr>
          <w:rFonts w:ascii="Century" w:hAnsi="Century" w:hint="eastAsia"/>
        </w:rPr>
        <w:t>（著者より）</w:t>
      </w:r>
    </w:p>
    <w:p w14:paraId="7A59B8ED" w14:textId="39ACCA43" w:rsidR="00504811" w:rsidRPr="00504811" w:rsidRDefault="00504811" w:rsidP="00504811">
      <w:pPr>
        <w:pStyle w:val="a3"/>
        <w:numPr>
          <w:ilvl w:val="0"/>
          <w:numId w:val="2"/>
        </w:numPr>
        <w:rPr>
          <w:rFonts w:ascii="Century" w:hAnsi="Century" w:hint="eastAsia"/>
        </w:rPr>
      </w:pPr>
      <w:r>
        <w:rPr>
          <w:rFonts w:ascii="Century" w:hAnsi="Century" w:hint="eastAsia"/>
        </w:rPr>
        <w:t>は</w:t>
      </w:r>
      <w:r>
        <w:rPr>
          <w:rFonts w:ascii="Century" w:hAnsi="Century" w:hint="eastAsia"/>
        </w:rPr>
        <w:t>ChatGPT</w:t>
      </w:r>
      <w:r>
        <w:rPr>
          <w:rFonts w:ascii="Century" w:hAnsi="Century" w:hint="eastAsia"/>
        </w:rPr>
        <w:t>に書かせたものに私が加筆修正しました。</w:t>
      </w:r>
    </w:p>
    <w:p w14:paraId="1077A69D" w14:textId="7E95956E" w:rsidR="00504811" w:rsidRDefault="00504811" w:rsidP="003F5651">
      <w:pPr>
        <w:pStyle w:val="a3"/>
        <w:rPr>
          <w:rFonts w:ascii="Century" w:hAnsi="Century"/>
        </w:rPr>
      </w:pPr>
      <w:r>
        <w:rPr>
          <w:rFonts w:ascii="Century" w:hAnsi="Century" w:hint="eastAsia"/>
        </w:rPr>
        <w:t>２）は私が書いたものです。（</w:t>
      </w:r>
      <w:r>
        <w:rPr>
          <w:rFonts w:ascii="Century" w:hAnsi="Century" w:hint="eastAsia"/>
        </w:rPr>
        <w:t>2</w:t>
      </w:r>
      <w:r>
        <w:rPr>
          <w:rFonts w:ascii="Century" w:hAnsi="Century" w:hint="eastAsia"/>
        </w:rPr>
        <w:t>番目の理由「宇宙開発は軍事計画を発展させる」は、確かにそういう一面があるかもしれませんが、「宇宙開発は国際協力を生む」と反論・論破されるかもしれません）</w:t>
      </w:r>
    </w:p>
    <w:p w14:paraId="69C0F098" w14:textId="77777777" w:rsidR="00504811" w:rsidRPr="00504811" w:rsidRDefault="00504811" w:rsidP="003F5651">
      <w:pPr>
        <w:pStyle w:val="a3"/>
        <w:rPr>
          <w:rFonts w:ascii="Century" w:hAnsi="Century" w:hint="eastAsia"/>
        </w:rPr>
      </w:pPr>
    </w:p>
    <w:p w14:paraId="7889B70C" w14:textId="3F280B45" w:rsidR="00504811" w:rsidRDefault="002F3306" w:rsidP="003F5651">
      <w:pPr>
        <w:pStyle w:val="a3"/>
        <w:rPr>
          <w:rFonts w:ascii="Century" w:hAnsi="Century"/>
        </w:rPr>
      </w:pPr>
      <w:r>
        <w:rPr>
          <w:rFonts w:ascii="Century" w:hAnsi="Century" w:hint="eastAsia"/>
        </w:rPr>
        <w:t>※</w:t>
      </w:r>
      <w:r w:rsidR="00504811">
        <w:rPr>
          <w:rFonts w:ascii="Century" w:hAnsi="Century" w:hint="eastAsia"/>
        </w:rPr>
        <w:t>２つとも私の解答例なので、参考程度にして下さい。</w:t>
      </w:r>
    </w:p>
    <w:p w14:paraId="0D540AD0" w14:textId="6EFD876B" w:rsidR="00504811" w:rsidRDefault="00504811" w:rsidP="003F5651">
      <w:pPr>
        <w:pStyle w:val="a3"/>
        <w:rPr>
          <w:rFonts w:ascii="Century" w:hAnsi="Century" w:hint="eastAsia"/>
        </w:rPr>
      </w:pPr>
      <w:r>
        <w:rPr>
          <w:rFonts w:ascii="Century" w:hAnsi="Century" w:hint="eastAsia"/>
        </w:rPr>
        <w:t>（英検</w:t>
      </w:r>
      <w:r>
        <w:rPr>
          <w:rFonts w:ascii="Century" w:hAnsi="Century" w:hint="eastAsia"/>
        </w:rPr>
        <w:t>1</w:t>
      </w:r>
      <w:r>
        <w:rPr>
          <w:rFonts w:ascii="Century" w:hAnsi="Century" w:hint="eastAsia"/>
        </w:rPr>
        <w:t>級や準</w:t>
      </w:r>
      <w:r>
        <w:rPr>
          <w:rFonts w:ascii="Century" w:hAnsi="Century" w:hint="eastAsia"/>
        </w:rPr>
        <w:t>1</w:t>
      </w:r>
      <w:r>
        <w:rPr>
          <w:rFonts w:ascii="Century" w:hAnsi="Century" w:hint="eastAsia"/>
        </w:rPr>
        <w:t>級の作文・面接の参考書に、もっと良い回答例があります）</w:t>
      </w:r>
    </w:p>
    <w:p w14:paraId="7812452A" w14:textId="77777777" w:rsidR="003F5651" w:rsidRDefault="003F5651" w:rsidP="003F5651">
      <w:pPr>
        <w:pStyle w:val="a3"/>
        <w:rPr>
          <w:rFonts w:ascii="Century" w:hAnsi="Century"/>
        </w:rPr>
      </w:pPr>
    </w:p>
    <w:p w14:paraId="6FF460CE" w14:textId="77777777" w:rsidR="003F5651" w:rsidRDefault="003F5651" w:rsidP="003F5651">
      <w:pPr>
        <w:pStyle w:val="a3"/>
        <w:rPr>
          <w:rFonts w:ascii="Century" w:hAnsi="Century"/>
        </w:rPr>
      </w:pPr>
    </w:p>
    <w:sectPr w:rsidR="003F5651" w:rsidSect="004A7133">
      <w:pgSz w:w="11906" w:h="16838" w:code="9"/>
      <w:pgMar w:top="567"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76B458" w14:textId="77777777" w:rsidR="003F5651" w:rsidRDefault="003F5651" w:rsidP="003F5651">
      <w:r>
        <w:separator/>
      </w:r>
    </w:p>
  </w:endnote>
  <w:endnote w:type="continuationSeparator" w:id="0">
    <w:p w14:paraId="10E00554" w14:textId="77777777" w:rsidR="003F5651" w:rsidRDefault="003F5651" w:rsidP="003F56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Century">
    <w:panose1 w:val="02040604050505020304"/>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E2DBA7" w14:textId="77777777" w:rsidR="003F5651" w:rsidRDefault="003F5651" w:rsidP="003F5651">
      <w:r>
        <w:separator/>
      </w:r>
    </w:p>
  </w:footnote>
  <w:footnote w:type="continuationSeparator" w:id="0">
    <w:p w14:paraId="3EFAC94E" w14:textId="77777777" w:rsidR="003F5651" w:rsidRDefault="003F5651" w:rsidP="003F56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1852E1"/>
    <w:multiLevelType w:val="hybridMultilevel"/>
    <w:tmpl w:val="42762C8E"/>
    <w:lvl w:ilvl="0" w:tplc="BBF67970">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71822CC"/>
    <w:multiLevelType w:val="hybridMultilevel"/>
    <w:tmpl w:val="D846A8E8"/>
    <w:lvl w:ilvl="0" w:tplc="2C60A434">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940215365">
    <w:abstractNumId w:val="0"/>
  </w:num>
  <w:num w:numId="2" w16cid:durableId="13127830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dirty"/>
  <w:attachedTemplate r:id="rId1"/>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7133"/>
    <w:rsid w:val="0015696B"/>
    <w:rsid w:val="001F7E98"/>
    <w:rsid w:val="0027695A"/>
    <w:rsid w:val="002F3306"/>
    <w:rsid w:val="003B3F0E"/>
    <w:rsid w:val="003F5651"/>
    <w:rsid w:val="004A7133"/>
    <w:rsid w:val="00504811"/>
    <w:rsid w:val="005C0125"/>
    <w:rsid w:val="00667887"/>
    <w:rsid w:val="007B33D0"/>
    <w:rsid w:val="00EE4366"/>
    <w:rsid w:val="00F623E2"/>
    <w:rsid w:val="00FD44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FE384C4"/>
  <w15:chartTrackingRefBased/>
  <w15:docId w15:val="{F1FE2A3A-EFA3-4373-8B12-EA4F1128F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713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4A7133"/>
    <w:pPr>
      <w:widowControl w:val="0"/>
      <w:jc w:val="both"/>
    </w:pPr>
  </w:style>
  <w:style w:type="character" w:styleId="a4">
    <w:name w:val="Hyperlink"/>
    <w:basedOn w:val="a0"/>
    <w:uiPriority w:val="99"/>
    <w:unhideWhenUsed/>
    <w:rsid w:val="004A7133"/>
    <w:rPr>
      <w:color w:val="0000FF"/>
      <w:u w:val="single"/>
    </w:rPr>
  </w:style>
  <w:style w:type="paragraph" w:styleId="a5">
    <w:name w:val="header"/>
    <w:basedOn w:val="a"/>
    <w:link w:val="a6"/>
    <w:uiPriority w:val="99"/>
    <w:unhideWhenUsed/>
    <w:rsid w:val="003F5651"/>
    <w:pPr>
      <w:tabs>
        <w:tab w:val="center" w:pos="4252"/>
        <w:tab w:val="right" w:pos="8504"/>
      </w:tabs>
      <w:snapToGrid w:val="0"/>
    </w:pPr>
  </w:style>
  <w:style w:type="character" w:customStyle="1" w:styleId="a6">
    <w:name w:val="ヘッダー (文字)"/>
    <w:basedOn w:val="a0"/>
    <w:link w:val="a5"/>
    <w:uiPriority w:val="99"/>
    <w:rsid w:val="003F5651"/>
  </w:style>
  <w:style w:type="paragraph" w:styleId="a7">
    <w:name w:val="footer"/>
    <w:basedOn w:val="a"/>
    <w:link w:val="a8"/>
    <w:uiPriority w:val="99"/>
    <w:unhideWhenUsed/>
    <w:rsid w:val="003F5651"/>
    <w:pPr>
      <w:tabs>
        <w:tab w:val="center" w:pos="4252"/>
        <w:tab w:val="right" w:pos="8504"/>
      </w:tabs>
      <w:snapToGrid w:val="0"/>
    </w:pPr>
  </w:style>
  <w:style w:type="character" w:customStyle="1" w:styleId="a8">
    <w:name w:val="フッター (文字)"/>
    <w:basedOn w:val="a0"/>
    <w:link w:val="a7"/>
    <w:uiPriority w:val="99"/>
    <w:rsid w:val="003F5651"/>
  </w:style>
  <w:style w:type="character" w:styleId="a9">
    <w:name w:val="Unresolved Mention"/>
    <w:basedOn w:val="a0"/>
    <w:uiPriority w:val="99"/>
    <w:semiHidden/>
    <w:unhideWhenUsed/>
    <w:rsid w:val="0015696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31360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3.nhk.or.jp/nhkworld/en/news/20240411_N01/" TargetMode="External"/><Relationship Id="rId18" Type="http://schemas.openxmlformats.org/officeDocument/2006/relationships/hyperlink" Target="https://english.kyodonews.net/news/2024/04/ee2d8de0e4fa-update1-biden-says-japanese-national-to-be-1st-non-american-to-land-on-moon.html?phrase=xi&amp;words=" TargetMode="External"/><Relationship Id="rId26" Type="http://schemas.openxmlformats.org/officeDocument/2006/relationships/hyperlink" Target="https://foreignpolicy.com/2023/03/08/space-race-moon-lunar-artemis-accords-united-states-russia-china/" TargetMode="External"/><Relationship Id="rId39" Type="http://schemas.openxmlformats.org/officeDocument/2006/relationships/hyperlink" Target="https://ja.wikipedia.org/wiki/2013%E5%B9%B4" TargetMode="External"/><Relationship Id="rId3" Type="http://schemas.openxmlformats.org/officeDocument/2006/relationships/settings" Target="settings.xml"/><Relationship Id="rId21" Type="http://schemas.openxmlformats.org/officeDocument/2006/relationships/hyperlink" Target="https://www.rmg.co.uk/stories/topics/nasa-moon-mission-artemis-program-launch-date" TargetMode="External"/><Relationship Id="rId34" Type="http://schemas.openxmlformats.org/officeDocument/2006/relationships/hyperlink" Target="https://ja.wikipedia.org/wiki/1966%E5%B9%B4" TargetMode="External"/><Relationship Id="rId42" Type="http://schemas.openxmlformats.org/officeDocument/2006/relationships/hyperlink" Target="https://ja.wikipedia.org/wiki/%E5%AB%A6%E5%A8%A53%E5%8F%B7" TargetMode="External"/><Relationship Id="rId47" Type="http://schemas.openxmlformats.org/officeDocument/2006/relationships/hyperlink" Target="https://ja.wikipedia.org/wiki/%E3%83%81%E3%83%A3%E3%83%B3%E3%83%89%E3%83%A9%E3%83%A4%E3%83%BC%E3%83%B33%E5%8F%B7" TargetMode="External"/><Relationship Id="rId50" Type="http://schemas.openxmlformats.org/officeDocument/2006/relationships/hyperlink" Target="https://ja.wikipedia.org/wiki/%E6%97%A5%E6%9C%AC" TargetMode="External"/><Relationship Id="rId7" Type="http://schemas.openxmlformats.org/officeDocument/2006/relationships/hyperlink" Target="https://www.instagram.com/yuki_tsubaki2020/" TargetMode="External"/><Relationship Id="rId12" Type="http://schemas.openxmlformats.org/officeDocument/2006/relationships/hyperlink" Target="https://www.mofa.go.jp/na/na1/us/pageite_000001_00256.html" TargetMode="External"/><Relationship Id="rId17" Type="http://schemas.openxmlformats.org/officeDocument/2006/relationships/hyperlink" Target="https://mainichi.jp/english/articles/20240411/p2g/00m/0sc/010000c" TargetMode="External"/><Relationship Id="rId25" Type="http://schemas.openxmlformats.org/officeDocument/2006/relationships/hyperlink" Target="https://www.rmg.co.uk/stories/topics/new-space-race-astropolitics-power-21st-century" TargetMode="External"/><Relationship Id="rId33" Type="http://schemas.openxmlformats.org/officeDocument/2006/relationships/hyperlink" Target="https://ja.wikipedia.org/wiki/%E3%83%AB%E3%83%8A9%E5%8F%B7" TargetMode="External"/><Relationship Id="rId38" Type="http://schemas.openxmlformats.org/officeDocument/2006/relationships/hyperlink" Target="https://ja.wikipedia.org/wiki/%E5%B5%90%E3%81%AE%E5%A4%A7%E6%B4%8B" TargetMode="External"/><Relationship Id="rId46" Type="http://schemas.openxmlformats.org/officeDocument/2006/relationships/hyperlink" Target="https://ja.wikipedia.org/wiki/%E3%82%A4%E3%83%B3%E3%83%89%E5%85%B1%E5%92%8C%E5%9B%BD" TargetMode="External"/><Relationship Id="rId2" Type="http://schemas.openxmlformats.org/officeDocument/2006/relationships/styles" Target="styles.xml"/><Relationship Id="rId16" Type="http://schemas.openxmlformats.org/officeDocument/2006/relationships/hyperlink" Target="https://www.aljazeera.com/news/2024/4/10/biden-japan-leader-kishida-announce-stronger-defence-ties-in-state-visit" TargetMode="External"/><Relationship Id="rId20" Type="http://schemas.openxmlformats.org/officeDocument/2006/relationships/hyperlink" Target="https://www.asahi.com/ajw/articles/15226715" TargetMode="External"/><Relationship Id="rId29" Type="http://schemas.openxmlformats.org/officeDocument/2006/relationships/hyperlink" Target="https://ja.wikipedia.org/wiki/%E6%9C%88%E9%9D%A2%E7%9D%80%E9%99%B8" TargetMode="External"/><Relationship Id="rId41" Type="http://schemas.openxmlformats.org/officeDocument/2006/relationships/hyperlink" Target="https://ja.wikipedia.org/wiki/%E4%B8%AD%E8%8F%AF%E4%BA%BA%E6%B0%91%E5%85%B1%E5%92%8C%E5%9B%BD"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oanews.com/a/biden-hosts-japanese-philippine-leaders-to-discuss-china-aggression/7565922.html" TargetMode="External"/><Relationship Id="rId24" Type="http://schemas.openxmlformats.org/officeDocument/2006/relationships/hyperlink" Target="https://spacenews.com/japanese-astronauts-to-land-on-moon-as-part-of-new-nasa-partnership/" TargetMode="External"/><Relationship Id="rId32" Type="http://schemas.openxmlformats.org/officeDocument/2006/relationships/hyperlink" Target="https://ja.wikipedia.org/wiki/%E3%82%BD%E3%83%93%E3%82%A8%E3%83%88%E9%80%A3%E9%82%A6" TargetMode="External"/><Relationship Id="rId37" Type="http://schemas.openxmlformats.org/officeDocument/2006/relationships/hyperlink" Target="https://ja.wikipedia.org/wiki/%E3%82%B5%E3%83%BC%E3%83%99%E3%82%A4%E3%83%A4%E3%83%BC1%E5%8F%B7" TargetMode="External"/><Relationship Id="rId40" Type="http://schemas.openxmlformats.org/officeDocument/2006/relationships/hyperlink" Target="https://ja.wikipedia.org/wiki/12%E6%9C%8816%E6%97%A5" TargetMode="External"/><Relationship Id="rId45" Type="http://schemas.openxmlformats.org/officeDocument/2006/relationships/hyperlink" Target="https://ja.wikipedia.org/wiki/8%E6%9C%8823%E6%97%A5" TargetMode="External"/><Relationship Id="rId53"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whitehouse.gov/briefing-room/statements-releases/2024/04/10/united-states-japan-joint-leaders-statement/" TargetMode="External"/><Relationship Id="rId23" Type="http://schemas.openxmlformats.org/officeDocument/2006/relationships/hyperlink" Target="https://digitalchew.com/2024/04/16/japanese-astronaut-scheduled-for-historic-moon-landing-under-artemis-program/" TargetMode="External"/><Relationship Id="rId28" Type="http://schemas.openxmlformats.org/officeDocument/2006/relationships/hyperlink" Target="https://mamor-web.jp/_ct/17499916" TargetMode="External"/><Relationship Id="rId36" Type="http://schemas.openxmlformats.org/officeDocument/2006/relationships/hyperlink" Target="https://ja.wikipedia.org/wiki/%E3%82%A2%E3%83%A1%E3%83%AA%E3%82%AB%E5%90%88%E8%A1%86%E5%9B%BD" TargetMode="External"/><Relationship Id="rId49" Type="http://schemas.openxmlformats.org/officeDocument/2006/relationships/hyperlink" Target="https://ja.wikipedia.org/wiki/1%E6%9C%8820%E6%97%A5" TargetMode="External"/><Relationship Id="rId10" Type="http://schemas.openxmlformats.org/officeDocument/2006/relationships/hyperlink" Target="https://www.voanews.com/a/biden-kishida-summit-aims-for-deeper-more-regionally-integrated-us-japan-security-ties-/7563178.html" TargetMode="External"/><Relationship Id="rId19" Type="http://schemas.openxmlformats.org/officeDocument/2006/relationships/hyperlink" Target="https://www.bbc.com/news/world-us-canada-68785295" TargetMode="External"/><Relationship Id="rId31" Type="http://schemas.openxmlformats.org/officeDocument/2006/relationships/hyperlink" Target="https://ja.wikipedia.org/wiki/2%E6%9C%883%E6%97%A5" TargetMode="External"/><Relationship Id="rId44" Type="http://schemas.openxmlformats.org/officeDocument/2006/relationships/hyperlink" Target="https://ja.wikipedia.org/wiki/2023%E5%B9%B4" TargetMode="External"/><Relationship Id="rId52" Type="http://schemas.openxmlformats.org/officeDocument/2006/relationships/hyperlink" Target="https://ja.wikipedia.org/wiki/%E7%A5%9E%E9%85%92%E3%81%AE%E6%B5%B7" TargetMode="External"/><Relationship Id="rId4" Type="http://schemas.openxmlformats.org/officeDocument/2006/relationships/webSettings" Target="webSettings.xml"/><Relationship Id="rId9" Type="http://schemas.openxmlformats.org/officeDocument/2006/relationships/hyperlink" Target="https://www.theguardian.com/world/2024/apr/12/joe-biden-philippines-attack-defence-meeting-japan-south-china-sea" TargetMode="External"/><Relationship Id="rId14" Type="http://schemas.openxmlformats.org/officeDocument/2006/relationships/hyperlink" Target="https://www.koreatimes.co.kr/www/opinion/2024/04/638_372971.html" TargetMode="External"/><Relationship Id="rId22" Type="http://schemas.openxmlformats.org/officeDocument/2006/relationships/hyperlink" Target="https://www.nasa.gov/humans-in-space/artemis/" TargetMode="External"/><Relationship Id="rId27" Type="http://schemas.openxmlformats.org/officeDocument/2006/relationships/hyperlink" Target="https://www.nasa.gov/general/whatsartemis/" TargetMode="External"/><Relationship Id="rId30" Type="http://schemas.openxmlformats.org/officeDocument/2006/relationships/hyperlink" Target="https://ja.wikipedia.org/wiki/1966%E5%B9%B4" TargetMode="External"/><Relationship Id="rId35" Type="http://schemas.openxmlformats.org/officeDocument/2006/relationships/hyperlink" Target="https://ja.wikipedia.org/wiki/6%E6%9C%883%E6%97%A5" TargetMode="External"/><Relationship Id="rId43" Type="http://schemas.openxmlformats.org/officeDocument/2006/relationships/hyperlink" Target="https://ja.wikipedia.org/wiki/%E9%9B%A8%E3%81%AE%E6%B5%B7" TargetMode="External"/><Relationship Id="rId48" Type="http://schemas.openxmlformats.org/officeDocument/2006/relationships/hyperlink" Target="https://ja.wikipedia.org/wiki/2024%E5%B9%B4" TargetMode="External"/><Relationship Id="rId8" Type="http://schemas.openxmlformats.org/officeDocument/2006/relationships/hyperlink" Target="https://ny1.com/nyc/all-boroughs/news/2024/04/10/president-biden-host-u-s--japan-philippines-summit-counter-china" TargetMode="External"/><Relationship Id="rId51" Type="http://schemas.openxmlformats.org/officeDocument/2006/relationships/hyperlink" Target="https://ja.wikipedia.org/wiki/SLI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37329;&#22338;&#12288;&#30001;&#32000;\OneDrive\&#12489;&#12461;&#12517;&#12513;&#12531;&#12488;\Office%20&#12398;&#12459;&#12473;&#12479;&#12512;%20&#12486;&#12531;&#12503;&#12524;&#12540;&#12488;\1%20&#33521;&#35486;&#12491;&#12517;&#12540;&#12473;%20&#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 英語ニュース テンプレート</Template>
  <TotalTime>212</TotalTime>
  <Pages>4</Pages>
  <Words>1751</Words>
  <Characters>9981</Characters>
  <Application>Microsoft Office Word</Application>
  <DocSecurity>0</DocSecurity>
  <Lines>83</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金坂　由紀</dc:creator>
  <cp:keywords/>
  <dc:description/>
  <cp:lastModifiedBy>Yuki Taterin</cp:lastModifiedBy>
  <cp:revision>7</cp:revision>
  <dcterms:created xsi:type="dcterms:W3CDTF">2024-04-22T12:34:00Z</dcterms:created>
  <dcterms:modified xsi:type="dcterms:W3CDTF">2024-04-25T05:43:00Z</dcterms:modified>
</cp:coreProperties>
</file>